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2909" w14:textId="77777777" w:rsidR="003D2FBD" w:rsidRDefault="00770150" w:rsidP="002B1F3F">
      <w:pPr>
        <w:rPr>
          <w:rFonts w:ascii="GROBOLD" w:hAnsi="GROBOLD"/>
          <w:b/>
          <w:sz w:val="40"/>
          <w:szCs w:val="40"/>
        </w:rPr>
      </w:pPr>
      <w:r>
        <w:rPr>
          <w:rFonts w:ascii="GROBOLD" w:hAnsi="GROBOLD"/>
          <w:b/>
          <w:noProof/>
          <w:sz w:val="40"/>
          <w:szCs w:val="40"/>
          <w:lang w:eastAsia="en-US"/>
        </w:rPr>
        <w:drawing>
          <wp:anchor distT="0" distB="0" distL="114300" distR="114300" simplePos="0" relativeHeight="251670528" behindDoc="0" locked="0" layoutInCell="1" allowOverlap="1" wp14:anchorId="46DA63FF" wp14:editId="433AF797">
            <wp:simplePos x="0" y="0"/>
            <wp:positionH relativeFrom="column">
              <wp:posOffset>4133850</wp:posOffset>
            </wp:positionH>
            <wp:positionV relativeFrom="paragraph">
              <wp:posOffset>22225</wp:posOffset>
            </wp:positionV>
            <wp:extent cx="2352675" cy="1214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leTeensWithCharacterLogo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1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E206C" w14:textId="6D8D244C" w:rsidR="00125536" w:rsidRPr="00F82B50" w:rsidRDefault="00591122" w:rsidP="002B1F3F">
      <w:pPr>
        <w:rPr>
          <w:rFonts w:ascii="GROBOLD" w:hAnsi="GROBOLD"/>
          <w:b/>
          <w:sz w:val="40"/>
          <w:szCs w:val="40"/>
        </w:rPr>
      </w:pPr>
      <w:r>
        <w:rPr>
          <w:rFonts w:ascii="GROBOLD" w:hAnsi="GROBOLD"/>
          <w:b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94069" wp14:editId="5768CCD7">
                <wp:simplePos x="0" y="0"/>
                <wp:positionH relativeFrom="column">
                  <wp:posOffset>4596130</wp:posOffset>
                </wp:positionH>
                <wp:positionV relativeFrom="paragraph">
                  <wp:posOffset>-245110</wp:posOffset>
                </wp:positionV>
                <wp:extent cx="1172210" cy="261620"/>
                <wp:effectExtent l="0" t="0" r="27940" b="2476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B851" w14:textId="77777777" w:rsidR="0030046E" w:rsidRDefault="0030046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3940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1.9pt;margin-top:-19.3pt;width:92.3pt;height:20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" strokecolor="white [3212]">
                <v:textbox style="mso-fit-shape-to-text:t">
                  <w:txbxContent>
                    <w:p w14:paraId="3CEBB851" w14:textId="77777777" w:rsidR="0030046E" w:rsidRDefault="0030046E"/>
                  </w:txbxContent>
                </v:textbox>
              </v:shape>
            </w:pict>
          </mc:Fallback>
        </mc:AlternateContent>
      </w:r>
      <w:r>
        <w:rPr>
          <w:rFonts w:ascii="GROBOLD" w:hAnsi="GROBOLD"/>
          <w:b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745FF" wp14:editId="62952512">
                <wp:simplePos x="0" y="0"/>
                <wp:positionH relativeFrom="column">
                  <wp:posOffset>5673090</wp:posOffset>
                </wp:positionH>
                <wp:positionV relativeFrom="paragraph">
                  <wp:posOffset>-245110</wp:posOffset>
                </wp:positionV>
                <wp:extent cx="1561465" cy="590550"/>
                <wp:effectExtent l="0" t="0" r="19685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1D45F" w14:textId="77777777" w:rsidR="0030046E" w:rsidRDefault="003004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45FF" id="Text Box 7" o:spid="_x0000_s1027" type="#_x0000_t202" style="position:absolute;margin-left:446.7pt;margin-top:-19.3pt;width:122.9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" strokecolor="white [3212]">
                <v:textbox>
                  <w:txbxContent>
                    <w:p w14:paraId="4DF1D45F" w14:textId="77777777" w:rsidR="0030046E" w:rsidRDefault="0030046E"/>
                  </w:txbxContent>
                </v:textbox>
              </v:shape>
            </w:pict>
          </mc:Fallback>
        </mc:AlternateContent>
      </w:r>
      <w:r w:rsidR="00A6691B">
        <w:rPr>
          <w:rFonts w:ascii="GROBOLD" w:hAnsi="GROBOLD"/>
          <w:b/>
          <w:sz w:val="40"/>
          <w:szCs w:val="40"/>
        </w:rPr>
        <w:t xml:space="preserve">Fall </w:t>
      </w:r>
      <w:r w:rsidR="00DD45D0">
        <w:rPr>
          <w:rFonts w:ascii="GROBOLD" w:hAnsi="GROBOLD"/>
          <w:b/>
          <w:sz w:val="40"/>
          <w:szCs w:val="40"/>
        </w:rPr>
        <w:t>202</w:t>
      </w:r>
      <w:r w:rsidR="00A70768">
        <w:rPr>
          <w:rFonts w:ascii="GROBOLD" w:hAnsi="GROBOLD"/>
          <w:b/>
          <w:sz w:val="40"/>
          <w:szCs w:val="40"/>
        </w:rPr>
        <w:t>4</w:t>
      </w:r>
      <w:r w:rsidR="00AA5424">
        <w:rPr>
          <w:rFonts w:ascii="GROBOLD" w:hAnsi="GROBOLD"/>
          <w:b/>
          <w:sz w:val="40"/>
          <w:szCs w:val="40"/>
        </w:rPr>
        <w:t xml:space="preserve"> </w:t>
      </w:r>
      <w:r w:rsidR="00770150">
        <w:rPr>
          <w:rFonts w:ascii="GROBOLD" w:hAnsi="GROBOLD"/>
          <w:b/>
          <w:sz w:val="40"/>
          <w:szCs w:val="40"/>
        </w:rPr>
        <w:t>LTWC</w:t>
      </w:r>
      <w:r w:rsidR="00B664D5" w:rsidRPr="00FD24CF">
        <w:rPr>
          <w:rFonts w:ascii="GROBOLD" w:hAnsi="GROBOLD"/>
          <w:b/>
          <w:sz w:val="40"/>
          <w:szCs w:val="40"/>
        </w:rPr>
        <w:t xml:space="preserve"> </w:t>
      </w:r>
      <w:r w:rsidR="001E4AD9" w:rsidRPr="00591122">
        <w:rPr>
          <w:rFonts w:ascii="GROBOLD" w:hAnsi="GROBOLD"/>
          <w:b/>
          <w:color w:val="E29F26"/>
          <w:sz w:val="40"/>
          <w:szCs w:val="40"/>
        </w:rPr>
        <w:t>Calendar</w:t>
      </w:r>
      <w:r w:rsidR="00BB4D37" w:rsidRPr="00591122">
        <w:rPr>
          <w:rFonts w:ascii="GROBOLD" w:hAnsi="GROBOLD"/>
          <w:b/>
          <w:color w:val="E29F26"/>
          <w:sz w:val="40"/>
          <w:szCs w:val="40"/>
        </w:rPr>
        <w:t xml:space="preserve">  </w:t>
      </w:r>
    </w:p>
    <w:p w14:paraId="486ECD7D" w14:textId="77777777" w:rsidR="00770150" w:rsidRDefault="00770150" w:rsidP="002B1F3F">
      <w:pPr>
        <w:rPr>
          <w:rFonts w:ascii="GROBOLD" w:hAnsi="GROBOLD"/>
          <w:b/>
          <w:sz w:val="40"/>
          <w:szCs w:val="40"/>
        </w:rPr>
      </w:pPr>
    </w:p>
    <w:p w14:paraId="5DCE10CC" w14:textId="77777777" w:rsidR="00247C62" w:rsidRDefault="00770150" w:rsidP="00247C62">
      <w:r>
        <w:t xml:space="preserve">Visit our website at </w:t>
      </w:r>
      <w:hyperlink r:id="rId7" w:history="1">
        <w:r w:rsidRPr="00C8194D">
          <w:rPr>
            <w:rStyle w:val="Hyperlink"/>
          </w:rPr>
          <w:t>www.lisletwc.org</w:t>
        </w:r>
      </w:hyperlink>
      <w:r w:rsidR="00247C62">
        <w:t xml:space="preserve"> for more information, </w:t>
      </w:r>
    </w:p>
    <w:p w14:paraId="45673A86" w14:textId="77777777" w:rsidR="00247C62" w:rsidRDefault="00247C62" w:rsidP="00247C62">
      <w:r>
        <w:t>or</w:t>
      </w:r>
      <w:r w:rsidR="00BB4D37" w:rsidRPr="0030046E">
        <w:rPr>
          <w:rFonts w:ascii="GROBOLD" w:hAnsi="GROBOLD"/>
          <w:b/>
          <w:color w:val="00B0F0"/>
          <w:sz w:val="20"/>
          <w:szCs w:val="20"/>
        </w:rPr>
        <w:t xml:space="preserve"> </w:t>
      </w:r>
      <w:r>
        <w:rPr>
          <w:rFonts w:ascii="GROBOLD" w:hAnsi="GROBOLD"/>
          <w:szCs w:val="20"/>
        </w:rPr>
        <w:t>c</w:t>
      </w:r>
      <w:r w:rsidRPr="00783D5E">
        <w:rPr>
          <w:rFonts w:ascii="GROBOLD" w:hAnsi="GROBOLD"/>
          <w:szCs w:val="20"/>
        </w:rPr>
        <w:t>ontac</w:t>
      </w:r>
      <w:r>
        <w:rPr>
          <w:rFonts w:ascii="GROBOLD" w:hAnsi="GROBOLD"/>
          <w:szCs w:val="20"/>
        </w:rPr>
        <w:t>t Dawn @</w:t>
      </w:r>
      <w:r w:rsidRPr="0030046E">
        <w:rPr>
          <w:rFonts w:ascii="GROBOLD" w:hAnsi="GROBOLD"/>
          <w:b/>
          <w:color w:val="00B0F0"/>
          <w:sz w:val="20"/>
          <w:szCs w:val="20"/>
        </w:rPr>
        <w:t xml:space="preserve"> </w:t>
      </w:r>
      <w:hyperlink r:id="rId8" w:history="1">
        <w:r w:rsidRPr="00497F66">
          <w:rPr>
            <w:rStyle w:val="Hyperlink"/>
          </w:rPr>
          <w:t>dyackley@lisleparkdistrict.org</w:t>
        </w:r>
      </w:hyperlink>
    </w:p>
    <w:p w14:paraId="243D0D69" w14:textId="77777777" w:rsidR="00B664D5" w:rsidRPr="0030046E" w:rsidRDefault="00B664D5" w:rsidP="002B1F3F">
      <w:pPr>
        <w:rPr>
          <w:rFonts w:ascii="GROBOLD" w:hAnsi="GROBOLD"/>
          <w:b/>
          <w:color w:val="00B0F0"/>
          <w:sz w:val="20"/>
          <w:szCs w:val="20"/>
        </w:rPr>
      </w:pPr>
    </w:p>
    <w:tbl>
      <w:tblPr>
        <w:tblStyle w:val="TableHost"/>
        <w:tblW w:w="5000" w:type="pct"/>
        <w:tblLayout w:type="fixed"/>
        <w:tblLook w:val="04A0" w:firstRow="1" w:lastRow="0" w:firstColumn="1" w:lastColumn="0" w:noHBand="0" w:noVBand="1"/>
      </w:tblPr>
      <w:tblGrid>
        <w:gridCol w:w="2213"/>
        <w:gridCol w:w="641"/>
        <w:gridCol w:w="2233"/>
        <w:gridCol w:w="635"/>
        <w:gridCol w:w="2211"/>
        <w:gridCol w:w="634"/>
        <w:gridCol w:w="2233"/>
      </w:tblGrid>
      <w:tr w:rsidR="00BE60A6" w:rsidRPr="007D3273" w14:paraId="1E004DBC" w14:textId="77777777" w:rsidTr="003660CA">
        <w:trPr>
          <w:trHeight w:hRule="exact" w:val="3007"/>
        </w:trPr>
        <w:tc>
          <w:tcPr>
            <w:tcW w:w="2213" w:type="dxa"/>
            <w:shd w:val="clear" w:color="auto" w:fill="auto"/>
            <w:vAlign w:val="bottom"/>
          </w:tcPr>
          <w:p w14:paraId="553829BE" w14:textId="77777777" w:rsidR="00BE60A6" w:rsidRPr="00BB4D37" w:rsidRDefault="00770150" w:rsidP="0094086F">
            <w:pPr>
              <w:pStyle w:val="Month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September</w:t>
            </w:r>
          </w:p>
          <w:tbl>
            <w:tblPr>
              <w:tblStyle w:val="CalendarTables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312"/>
              <w:gridCol w:w="312"/>
              <w:gridCol w:w="343"/>
              <w:gridCol w:w="312"/>
              <w:gridCol w:w="301"/>
              <w:gridCol w:w="323"/>
            </w:tblGrid>
            <w:tr w:rsidR="00BE60A6" w:rsidRPr="00BB4D37" w14:paraId="7AFD0C70" w14:textId="77777777" w:rsidTr="00A6691B">
              <w:trPr>
                <w:trHeight w:val="338"/>
              </w:trPr>
              <w:tc>
                <w:tcPr>
                  <w:tcW w:w="700" w:type="pct"/>
                  <w:vAlign w:val="bottom"/>
                </w:tcPr>
                <w:p w14:paraId="66A64B7E" w14:textId="77777777" w:rsidR="00BE60A6" w:rsidRPr="00BB4D37" w:rsidRDefault="00FC2B48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5" w:type="pct"/>
                  <w:vAlign w:val="bottom"/>
                </w:tcPr>
                <w:p w14:paraId="14AB0914" w14:textId="77777777" w:rsidR="00BE60A6" w:rsidRPr="00BB4D37" w:rsidRDefault="00FC2B48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5" w:type="pct"/>
                  <w:vAlign w:val="bottom"/>
                </w:tcPr>
                <w:p w14:paraId="0087F1C0" w14:textId="77777777" w:rsidR="00BE60A6" w:rsidRPr="00BB4D37" w:rsidRDefault="00FC2B48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75" w:type="pct"/>
                  <w:vAlign w:val="bottom"/>
                </w:tcPr>
                <w:p w14:paraId="7A52100A" w14:textId="77777777" w:rsidR="00BE60A6" w:rsidRPr="00BB4D37" w:rsidRDefault="00FC2B48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705" w:type="pct"/>
                  <w:vAlign w:val="bottom"/>
                </w:tcPr>
                <w:p w14:paraId="393E3FCD" w14:textId="77777777" w:rsidR="00BE60A6" w:rsidRPr="00BB4D37" w:rsidRDefault="00FC2B48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80" w:type="pct"/>
                  <w:vAlign w:val="bottom"/>
                </w:tcPr>
                <w:p w14:paraId="24227DB5" w14:textId="77777777" w:rsidR="00BE60A6" w:rsidRPr="00BB4D37" w:rsidRDefault="00FC2B48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730" w:type="pct"/>
                  <w:vAlign w:val="bottom"/>
                </w:tcPr>
                <w:p w14:paraId="5A3D4140" w14:textId="77777777" w:rsidR="00BE60A6" w:rsidRPr="00BB4D37" w:rsidRDefault="007B3877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BB4D37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</w:tr>
            <w:tr w:rsidR="00BE60A6" w:rsidRPr="00BB4D37" w14:paraId="62174956" w14:textId="77777777" w:rsidTr="00A6691B">
              <w:trPr>
                <w:trHeight w:val="338"/>
              </w:trPr>
              <w:tc>
                <w:tcPr>
                  <w:tcW w:w="700" w:type="pct"/>
                  <w:vAlign w:val="bottom"/>
                </w:tcPr>
                <w:p w14:paraId="58D31CDF" w14:textId="782A6E10" w:rsidR="00BE60A6" w:rsidRPr="00F82B50" w:rsidRDefault="00E301C1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5" w:type="pct"/>
                  <w:vAlign w:val="bottom"/>
                </w:tcPr>
                <w:p w14:paraId="36077E57" w14:textId="0ECD465E" w:rsidR="00BE60A6" w:rsidRPr="00F82B50" w:rsidRDefault="00E301C1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5" w:type="pct"/>
                  <w:vAlign w:val="bottom"/>
                </w:tcPr>
                <w:p w14:paraId="58869596" w14:textId="74113393" w:rsidR="00BE60A6" w:rsidRPr="00F82B50" w:rsidRDefault="00E301C1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5" w:type="pct"/>
                  <w:vAlign w:val="bottom"/>
                </w:tcPr>
                <w:p w14:paraId="3E258E5C" w14:textId="2DD6AA66" w:rsidR="00BE60A6" w:rsidRPr="00F82B50" w:rsidRDefault="00E301C1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5" w:type="pct"/>
                  <w:vAlign w:val="bottom"/>
                </w:tcPr>
                <w:p w14:paraId="41D3245B" w14:textId="6E72EE87" w:rsidR="00BE60A6" w:rsidRPr="00F82B50" w:rsidRDefault="00E301C1" w:rsidP="00A6691B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0" w:type="pct"/>
                  <w:vAlign w:val="bottom"/>
                </w:tcPr>
                <w:p w14:paraId="5C269518" w14:textId="06D5471F" w:rsidR="00BE60A6" w:rsidRPr="00F82B50" w:rsidRDefault="00E301C1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30" w:type="pct"/>
                  <w:vAlign w:val="bottom"/>
                </w:tcPr>
                <w:p w14:paraId="4F3291FC" w14:textId="4E3808E9" w:rsidR="00BE60A6" w:rsidRPr="00F82B50" w:rsidRDefault="00E301C1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7</w:t>
                  </w:r>
                </w:p>
              </w:tc>
            </w:tr>
            <w:tr w:rsidR="00BE60A6" w:rsidRPr="00BB4D37" w14:paraId="33990609" w14:textId="77777777" w:rsidTr="00A6691B">
              <w:trPr>
                <w:trHeight w:val="338"/>
              </w:trPr>
              <w:tc>
                <w:tcPr>
                  <w:tcW w:w="700" w:type="pct"/>
                  <w:vAlign w:val="bottom"/>
                </w:tcPr>
                <w:p w14:paraId="32654B73" w14:textId="5401B100" w:rsidR="00BE60A6" w:rsidRPr="00F82B50" w:rsidRDefault="00E301C1" w:rsidP="00D27F6A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5" w:type="pct"/>
                  <w:vAlign w:val="bottom"/>
                </w:tcPr>
                <w:p w14:paraId="730C4122" w14:textId="1C9E65CE" w:rsidR="00BE60A6" w:rsidRPr="00F82B50" w:rsidRDefault="00E301C1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5" w:type="pct"/>
                  <w:vAlign w:val="bottom"/>
                </w:tcPr>
                <w:p w14:paraId="382BA4B2" w14:textId="1AB97585" w:rsidR="00BE60A6" w:rsidRPr="00F82B50" w:rsidRDefault="00E301C1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5" w:type="pct"/>
                  <w:shd w:val="clear" w:color="auto" w:fill="auto"/>
                  <w:vAlign w:val="bottom"/>
                </w:tcPr>
                <w:p w14:paraId="7D5A1781" w14:textId="70A29A5A" w:rsidR="00BE60A6" w:rsidRPr="00F82B50" w:rsidRDefault="00E301C1" w:rsidP="00A6691B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5" w:type="pct"/>
                  <w:vAlign w:val="bottom"/>
                </w:tcPr>
                <w:p w14:paraId="04449DB6" w14:textId="4AE4FFA3" w:rsidR="00BE60A6" w:rsidRPr="00F82B50" w:rsidRDefault="00E301C1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0" w:type="pct"/>
                  <w:vAlign w:val="bottom"/>
                </w:tcPr>
                <w:p w14:paraId="57630DAE" w14:textId="7517C8C1" w:rsidR="00BE60A6" w:rsidRPr="00F82B50" w:rsidRDefault="00E301C1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30" w:type="pct"/>
                  <w:vAlign w:val="bottom"/>
                </w:tcPr>
                <w:p w14:paraId="0E10BFC1" w14:textId="13D43B4B" w:rsidR="00BE60A6" w:rsidRPr="00F82B50" w:rsidRDefault="00E301C1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14</w:t>
                  </w:r>
                </w:p>
              </w:tc>
            </w:tr>
            <w:tr w:rsidR="00BE60A6" w:rsidRPr="00BB4D37" w14:paraId="00294658" w14:textId="77777777" w:rsidTr="00A6691B">
              <w:trPr>
                <w:trHeight w:val="338"/>
              </w:trPr>
              <w:tc>
                <w:tcPr>
                  <w:tcW w:w="700" w:type="pct"/>
                  <w:vAlign w:val="bottom"/>
                </w:tcPr>
                <w:p w14:paraId="10896695" w14:textId="278C752E" w:rsidR="00BE60A6" w:rsidRPr="00F82B50" w:rsidRDefault="00E301C1" w:rsidP="00D27F6A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E301C1">
                    <w:rPr>
                      <w:rFonts w:ascii="Gill Sans MT" w:hAnsi="Gill Sans MT"/>
                      <w:b w:val="0"/>
                      <w:color w:val="auto"/>
                      <w:sz w:val="20"/>
                      <w:szCs w:val="20"/>
                      <w:highlight w:val="green"/>
                    </w:rPr>
                    <w:t>15</w:t>
                  </w:r>
                </w:p>
              </w:tc>
              <w:tc>
                <w:tcPr>
                  <w:tcW w:w="705" w:type="pct"/>
                  <w:vAlign w:val="bottom"/>
                </w:tcPr>
                <w:p w14:paraId="02311768" w14:textId="38AE2B5A" w:rsidR="00BE60A6" w:rsidRPr="00F82B50" w:rsidRDefault="00E301C1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E55939">
                    <w:rPr>
                      <w:rFonts w:ascii="Gill Sans MT" w:hAnsi="Gill Sans MT"/>
                      <w:b w:val="0"/>
                      <w:sz w:val="20"/>
                      <w:szCs w:val="20"/>
                      <w:highlight w:val="cyan"/>
                    </w:rPr>
                    <w:t>16</w:t>
                  </w:r>
                </w:p>
              </w:tc>
              <w:tc>
                <w:tcPr>
                  <w:tcW w:w="705" w:type="pct"/>
                  <w:vAlign w:val="bottom"/>
                </w:tcPr>
                <w:p w14:paraId="305BA9E1" w14:textId="637EEC22" w:rsidR="00BE60A6" w:rsidRPr="00F82B50" w:rsidRDefault="00E301C1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75" w:type="pct"/>
                  <w:shd w:val="clear" w:color="auto" w:fill="auto"/>
                  <w:vAlign w:val="bottom"/>
                </w:tcPr>
                <w:p w14:paraId="4790DFF3" w14:textId="02C14FF5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E301C1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5" w:type="pct"/>
                  <w:shd w:val="clear" w:color="auto" w:fill="auto"/>
                  <w:vAlign w:val="bottom"/>
                </w:tcPr>
                <w:p w14:paraId="1BEC5B80" w14:textId="247882E5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E301C1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0" w:type="pct"/>
                  <w:tcBorders>
                    <w:left w:val="nil"/>
                  </w:tcBorders>
                  <w:vAlign w:val="bottom"/>
                </w:tcPr>
                <w:p w14:paraId="557EF865" w14:textId="6775D372" w:rsidR="00BE60A6" w:rsidRPr="00F82B50" w:rsidRDefault="00E301C1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0" w:type="pct"/>
                  <w:vAlign w:val="bottom"/>
                </w:tcPr>
                <w:p w14:paraId="030C0BB1" w14:textId="2B0210E6" w:rsidR="00BE60A6" w:rsidRPr="00F82B50" w:rsidRDefault="00E301C1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21</w:t>
                  </w:r>
                </w:p>
              </w:tc>
            </w:tr>
            <w:tr w:rsidR="00BE60A6" w:rsidRPr="00BB4D37" w14:paraId="4E6AC39B" w14:textId="77777777" w:rsidTr="00A6691B">
              <w:trPr>
                <w:trHeight w:val="338"/>
              </w:trPr>
              <w:tc>
                <w:tcPr>
                  <w:tcW w:w="700" w:type="pct"/>
                  <w:vAlign w:val="bottom"/>
                </w:tcPr>
                <w:p w14:paraId="4A7C448F" w14:textId="3A931EF1" w:rsidR="00BE60A6" w:rsidRPr="00F82B50" w:rsidRDefault="00E301C1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05" w:type="pct"/>
                  <w:vAlign w:val="bottom"/>
                </w:tcPr>
                <w:p w14:paraId="1C5F0154" w14:textId="2F85DF69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E301C1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5" w:type="pct"/>
                  <w:vAlign w:val="bottom"/>
                </w:tcPr>
                <w:p w14:paraId="03C2C5DE" w14:textId="39A58AE4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E301C1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75" w:type="pct"/>
                  <w:vAlign w:val="bottom"/>
                </w:tcPr>
                <w:p w14:paraId="622D7AA9" w14:textId="65FEBC2B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E301C1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5" w:type="pct"/>
                  <w:vAlign w:val="bottom"/>
                </w:tcPr>
                <w:p w14:paraId="05C79B43" w14:textId="3DB35A9E" w:rsidR="00BE60A6" w:rsidRPr="00F82B50" w:rsidRDefault="00DD45D0" w:rsidP="00A6691B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E301C1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0" w:type="pct"/>
                  <w:vAlign w:val="bottom"/>
                </w:tcPr>
                <w:p w14:paraId="559C021A" w14:textId="6504A6B1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E301C1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0" w:type="pct"/>
                  <w:vAlign w:val="bottom"/>
                </w:tcPr>
                <w:p w14:paraId="5D097217" w14:textId="6CFF0847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E301C1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8</w:t>
                  </w:r>
                </w:p>
              </w:tc>
            </w:tr>
            <w:tr w:rsidR="00BE60A6" w:rsidRPr="00BB4D37" w14:paraId="373837AF" w14:textId="77777777" w:rsidTr="00A6691B">
              <w:trPr>
                <w:trHeight w:val="338"/>
              </w:trPr>
              <w:tc>
                <w:tcPr>
                  <w:tcW w:w="700" w:type="pct"/>
                  <w:vAlign w:val="bottom"/>
                </w:tcPr>
                <w:p w14:paraId="70DEF6AF" w14:textId="48601B8F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E55939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2</w:t>
                  </w:r>
                  <w:r w:rsidR="00E301C1" w:rsidRPr="00E55939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9</w:t>
                  </w:r>
                </w:p>
              </w:tc>
              <w:tc>
                <w:tcPr>
                  <w:tcW w:w="705" w:type="pct"/>
                  <w:vAlign w:val="bottom"/>
                </w:tcPr>
                <w:p w14:paraId="34AA8E90" w14:textId="70B7E60A" w:rsidR="00BE60A6" w:rsidRPr="00F82B50" w:rsidRDefault="00E301C1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E55939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30</w:t>
                  </w:r>
                </w:p>
              </w:tc>
              <w:tc>
                <w:tcPr>
                  <w:tcW w:w="705" w:type="pct"/>
                  <w:vAlign w:val="bottom"/>
                </w:tcPr>
                <w:p w14:paraId="0E2BEEE0" w14:textId="75A7BA9F" w:rsidR="00BE60A6" w:rsidRPr="00F82B50" w:rsidRDefault="00BE60A6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75" w:type="pct"/>
                  <w:vAlign w:val="bottom"/>
                </w:tcPr>
                <w:p w14:paraId="4677C291" w14:textId="686937C0" w:rsidR="00BE60A6" w:rsidRPr="00F82B50" w:rsidRDefault="00BE60A6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  <w:vAlign w:val="bottom"/>
                </w:tcPr>
                <w:p w14:paraId="7B70218B" w14:textId="5BBF5A3D" w:rsidR="00BE60A6" w:rsidRPr="00F82B50" w:rsidRDefault="00BE60A6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  <w:vAlign w:val="bottom"/>
                </w:tcPr>
                <w:p w14:paraId="17C3CEC7" w14:textId="77777777" w:rsidR="00BE60A6" w:rsidRPr="00F82B50" w:rsidRDefault="00BE60A6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30" w:type="pct"/>
                  <w:vAlign w:val="bottom"/>
                </w:tcPr>
                <w:p w14:paraId="4DE076BE" w14:textId="77777777" w:rsidR="00BE60A6" w:rsidRPr="00F82B50" w:rsidRDefault="00BE60A6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02BCF431" w14:textId="77777777" w:rsidR="00BE60A6" w:rsidRPr="00BB4D37" w:rsidRDefault="00BE60A6" w:rsidP="0094086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14:paraId="25F0B772" w14:textId="77777777" w:rsidR="00BE60A6" w:rsidRPr="00BB4D37" w:rsidRDefault="00BE60A6" w:rsidP="0094086F">
            <w:pPr>
              <w:pStyle w:val="Month"/>
              <w:jc w:val="center"/>
              <w:rPr>
                <w:rFonts w:ascii="Gill Sans MT" w:hAnsi="Gill Sans MT"/>
              </w:rPr>
            </w:pPr>
          </w:p>
        </w:tc>
        <w:tc>
          <w:tcPr>
            <w:tcW w:w="2233" w:type="dxa"/>
            <w:shd w:val="clear" w:color="auto" w:fill="auto"/>
            <w:vAlign w:val="bottom"/>
          </w:tcPr>
          <w:p w14:paraId="1EBA5A5F" w14:textId="77777777" w:rsidR="00BE60A6" w:rsidRPr="00A6691B" w:rsidRDefault="00770150" w:rsidP="0094086F">
            <w:pPr>
              <w:pStyle w:val="Month"/>
              <w:jc w:val="center"/>
              <w:rPr>
                <w:rFonts w:ascii="Gill Sans MT" w:hAnsi="Gill Sans MT"/>
              </w:rPr>
            </w:pPr>
            <w:r w:rsidRPr="00A6691B">
              <w:rPr>
                <w:rFonts w:ascii="Gill Sans MT" w:hAnsi="Gill Sans MT"/>
              </w:rPr>
              <w:t>October</w:t>
            </w:r>
          </w:p>
          <w:tbl>
            <w:tblPr>
              <w:tblStyle w:val="CalendarTables"/>
              <w:tblW w:w="2922" w:type="dxa"/>
              <w:tblLayout w:type="fixed"/>
              <w:tblLook w:val="04A0" w:firstRow="1" w:lastRow="0" w:firstColumn="1" w:lastColumn="0" w:noHBand="0" w:noVBand="1"/>
            </w:tblPr>
            <w:tblGrid>
              <w:gridCol w:w="311"/>
              <w:gridCol w:w="312"/>
              <w:gridCol w:w="312"/>
              <w:gridCol w:w="360"/>
              <w:gridCol w:w="312"/>
              <w:gridCol w:w="313"/>
              <w:gridCol w:w="356"/>
              <w:gridCol w:w="323"/>
              <w:gridCol w:w="323"/>
            </w:tblGrid>
            <w:tr w:rsidR="00FC2B48" w:rsidRPr="00A6691B" w14:paraId="3165818F" w14:textId="77777777" w:rsidTr="00E301C1">
              <w:trPr>
                <w:gridAfter w:val="2"/>
                <w:wAfter w:w="1105" w:type="pct"/>
                <w:trHeight w:val="338"/>
              </w:trPr>
              <w:tc>
                <w:tcPr>
                  <w:tcW w:w="532" w:type="pct"/>
                  <w:vAlign w:val="bottom"/>
                </w:tcPr>
                <w:p w14:paraId="6E29C3B4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34" w:type="pct"/>
                  <w:vAlign w:val="bottom"/>
                </w:tcPr>
                <w:p w14:paraId="5345BE62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534" w:type="pct"/>
                  <w:vAlign w:val="bottom"/>
                </w:tcPr>
                <w:p w14:paraId="35A5A851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16" w:type="pct"/>
                  <w:vAlign w:val="bottom"/>
                </w:tcPr>
                <w:p w14:paraId="2F3708CA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534" w:type="pct"/>
                  <w:vAlign w:val="bottom"/>
                </w:tcPr>
                <w:p w14:paraId="6D58ED4B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36" w:type="pct"/>
                  <w:vAlign w:val="bottom"/>
                </w:tcPr>
                <w:p w14:paraId="07945421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609" w:type="pct"/>
                  <w:vAlign w:val="bottom"/>
                </w:tcPr>
                <w:p w14:paraId="606C2F75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</w:tr>
            <w:tr w:rsidR="00E301C1" w:rsidRPr="00A6691B" w14:paraId="0C6CAC72" w14:textId="50005B71" w:rsidTr="00E301C1">
              <w:trPr>
                <w:trHeight w:val="338"/>
              </w:trPr>
              <w:tc>
                <w:tcPr>
                  <w:tcW w:w="532" w:type="pct"/>
                  <w:vAlign w:val="bottom"/>
                </w:tcPr>
                <w:p w14:paraId="1E280D90" w14:textId="77777777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vAlign w:val="bottom"/>
                </w:tcPr>
                <w:p w14:paraId="019D1326" w14:textId="77777777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vAlign w:val="bottom"/>
                </w:tcPr>
                <w:p w14:paraId="01F45760" w14:textId="66DA5036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6" w:type="pct"/>
                  <w:vAlign w:val="bottom"/>
                </w:tcPr>
                <w:p w14:paraId="15C8A4B1" w14:textId="60440487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4" w:type="pct"/>
                  <w:vAlign w:val="bottom"/>
                </w:tcPr>
                <w:p w14:paraId="4D62DCB9" w14:textId="2C6E91E0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6" w:type="pct"/>
                  <w:vAlign w:val="bottom"/>
                </w:tcPr>
                <w:p w14:paraId="64BA7C29" w14:textId="0F4C8334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pct"/>
                  <w:vAlign w:val="bottom"/>
                </w:tcPr>
                <w:p w14:paraId="613A160C" w14:textId="3849F17C" w:rsidR="00E301C1" w:rsidRPr="00A6691B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BE0649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5</w:t>
                  </w:r>
                </w:p>
              </w:tc>
              <w:tc>
                <w:tcPr>
                  <w:tcW w:w="553" w:type="pct"/>
                  <w:vAlign w:val="bottom"/>
                </w:tcPr>
                <w:p w14:paraId="38C0EA2C" w14:textId="07C20302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3" w:type="pct"/>
                  <w:vAlign w:val="bottom"/>
                </w:tcPr>
                <w:p w14:paraId="5BE477F1" w14:textId="38FA18DA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E301C1" w:rsidRPr="00A6691B" w14:paraId="238ECE69" w14:textId="6D9834B7" w:rsidTr="00E301C1">
              <w:trPr>
                <w:trHeight w:val="338"/>
              </w:trPr>
              <w:tc>
                <w:tcPr>
                  <w:tcW w:w="532" w:type="pct"/>
                  <w:vAlign w:val="bottom"/>
                </w:tcPr>
                <w:p w14:paraId="40203BF9" w14:textId="1290BAFE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34" w:type="pct"/>
                  <w:vAlign w:val="bottom"/>
                </w:tcPr>
                <w:p w14:paraId="2FA99FE4" w14:textId="3A1B85EE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34" w:type="pct"/>
                  <w:vAlign w:val="bottom"/>
                </w:tcPr>
                <w:p w14:paraId="1967BEE7" w14:textId="6655E0FB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16" w:type="pct"/>
                  <w:vAlign w:val="bottom"/>
                </w:tcPr>
                <w:p w14:paraId="3C136BED" w14:textId="5A07D0C8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34" w:type="pct"/>
                  <w:shd w:val="clear" w:color="auto" w:fill="auto"/>
                  <w:vAlign w:val="bottom"/>
                </w:tcPr>
                <w:p w14:paraId="50202BED" w14:textId="7B1921F5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6" w:type="pct"/>
                  <w:shd w:val="clear" w:color="auto" w:fill="auto"/>
                  <w:vAlign w:val="bottom"/>
                </w:tcPr>
                <w:p w14:paraId="7D421237" w14:textId="31579C23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9" w:type="pct"/>
                  <w:vAlign w:val="bottom"/>
                </w:tcPr>
                <w:p w14:paraId="6AC1B021" w14:textId="7111E38E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53" w:type="pct"/>
                  <w:vAlign w:val="bottom"/>
                </w:tcPr>
                <w:p w14:paraId="032B424D" w14:textId="5653BC2A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3" w:type="pct"/>
                  <w:vAlign w:val="bottom"/>
                </w:tcPr>
                <w:p w14:paraId="2D9B3427" w14:textId="65668194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E301C1" w:rsidRPr="00A6691B" w14:paraId="4F48B2D1" w14:textId="2886014E" w:rsidTr="00E301C1">
              <w:trPr>
                <w:trHeight w:val="338"/>
              </w:trPr>
              <w:tc>
                <w:tcPr>
                  <w:tcW w:w="532" w:type="pct"/>
                  <w:vAlign w:val="bottom"/>
                </w:tcPr>
                <w:p w14:paraId="3891659E" w14:textId="58F7B558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34" w:type="pct"/>
                  <w:vAlign w:val="bottom"/>
                </w:tcPr>
                <w:p w14:paraId="3CF41F36" w14:textId="0F56E5B9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BE0649">
                    <w:rPr>
                      <w:rFonts w:ascii="Gill Sans MT" w:hAnsi="Gill Sans MT"/>
                      <w:b w:val="0"/>
                      <w:sz w:val="20"/>
                      <w:szCs w:val="20"/>
                      <w:highlight w:val="cyan"/>
                    </w:rPr>
                    <w:t>14</w:t>
                  </w:r>
                </w:p>
              </w:tc>
              <w:tc>
                <w:tcPr>
                  <w:tcW w:w="534" w:type="pct"/>
                  <w:vAlign w:val="bottom"/>
                </w:tcPr>
                <w:p w14:paraId="7C5E3906" w14:textId="68208490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16" w:type="pct"/>
                  <w:shd w:val="clear" w:color="auto" w:fill="auto"/>
                  <w:vAlign w:val="bottom"/>
                </w:tcPr>
                <w:p w14:paraId="45BE9649" w14:textId="5736C68A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4" w:type="pct"/>
                  <w:shd w:val="clear" w:color="auto" w:fill="auto"/>
                  <w:vAlign w:val="bottom"/>
                </w:tcPr>
                <w:p w14:paraId="3B985925" w14:textId="15011E7A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6" w:type="pct"/>
                  <w:shd w:val="clear" w:color="auto" w:fill="auto"/>
                  <w:vAlign w:val="bottom"/>
                </w:tcPr>
                <w:p w14:paraId="5EA0A620" w14:textId="426D1881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09" w:type="pct"/>
                  <w:vAlign w:val="bottom"/>
                </w:tcPr>
                <w:p w14:paraId="5411F09E" w14:textId="57B3118F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BE0649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19</w:t>
                  </w:r>
                </w:p>
              </w:tc>
              <w:tc>
                <w:tcPr>
                  <w:tcW w:w="553" w:type="pct"/>
                  <w:vAlign w:val="bottom"/>
                </w:tcPr>
                <w:p w14:paraId="37ECCE73" w14:textId="0BB591DD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3" w:type="pct"/>
                  <w:vAlign w:val="bottom"/>
                </w:tcPr>
                <w:p w14:paraId="12B8E5B3" w14:textId="4FA988E0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21</w:t>
                  </w:r>
                </w:p>
              </w:tc>
            </w:tr>
            <w:tr w:rsidR="00E301C1" w:rsidRPr="00A6691B" w14:paraId="1F2D9AB9" w14:textId="35F4DF0E" w:rsidTr="00E301C1">
              <w:trPr>
                <w:trHeight w:val="338"/>
              </w:trPr>
              <w:tc>
                <w:tcPr>
                  <w:tcW w:w="532" w:type="pct"/>
                  <w:vAlign w:val="bottom"/>
                </w:tcPr>
                <w:p w14:paraId="3300D877" w14:textId="09136B6A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4" w:type="pct"/>
                  <w:vAlign w:val="bottom"/>
                </w:tcPr>
                <w:p w14:paraId="427D0D38" w14:textId="14FD7482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34" w:type="pct"/>
                  <w:vAlign w:val="bottom"/>
                </w:tcPr>
                <w:p w14:paraId="5270FBD4" w14:textId="6FD4CBE6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16" w:type="pct"/>
                  <w:shd w:val="clear" w:color="auto" w:fill="auto"/>
                  <w:vAlign w:val="bottom"/>
                </w:tcPr>
                <w:p w14:paraId="5379CFBA" w14:textId="62B9F105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34" w:type="pct"/>
                  <w:shd w:val="clear" w:color="auto" w:fill="auto"/>
                  <w:vAlign w:val="bottom"/>
                </w:tcPr>
                <w:p w14:paraId="0322F900" w14:textId="0FAED613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36" w:type="pct"/>
                  <w:shd w:val="clear" w:color="auto" w:fill="auto"/>
                  <w:vAlign w:val="bottom"/>
                </w:tcPr>
                <w:p w14:paraId="6FB73416" w14:textId="4DE4105D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09" w:type="pct"/>
                  <w:shd w:val="clear" w:color="auto" w:fill="auto"/>
                  <w:vAlign w:val="bottom"/>
                </w:tcPr>
                <w:p w14:paraId="62562DF2" w14:textId="68DADB29" w:rsidR="00E301C1" w:rsidRPr="000936AB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53" w:type="pct"/>
                  <w:vAlign w:val="bottom"/>
                </w:tcPr>
                <w:p w14:paraId="0E1DE239" w14:textId="2F16A9AF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53" w:type="pct"/>
                  <w:vAlign w:val="bottom"/>
                </w:tcPr>
                <w:p w14:paraId="2B7C58C9" w14:textId="137866BC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E301C1" w:rsidRPr="00A6691B" w14:paraId="3C1D2AC3" w14:textId="0D09EAB4" w:rsidTr="00E301C1">
              <w:trPr>
                <w:trHeight w:val="338"/>
              </w:trPr>
              <w:tc>
                <w:tcPr>
                  <w:tcW w:w="532" w:type="pct"/>
                  <w:vAlign w:val="bottom"/>
                </w:tcPr>
                <w:p w14:paraId="33955DB6" w14:textId="64F416AB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34" w:type="pct"/>
                  <w:vAlign w:val="bottom"/>
                </w:tcPr>
                <w:p w14:paraId="0438D2EE" w14:textId="144C18C5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34" w:type="pct"/>
                  <w:vAlign w:val="bottom"/>
                </w:tcPr>
                <w:p w14:paraId="1300B6B3" w14:textId="60179938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E301C1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6" w:type="pct"/>
                  <w:vAlign w:val="bottom"/>
                </w:tcPr>
                <w:p w14:paraId="1D6DBA62" w14:textId="1FF9D28C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34" w:type="pct"/>
                  <w:vAlign w:val="bottom"/>
                </w:tcPr>
                <w:p w14:paraId="159414C6" w14:textId="37183B89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36" w:type="pct"/>
                  <w:vAlign w:val="bottom"/>
                </w:tcPr>
                <w:p w14:paraId="6CEDBB3B" w14:textId="3361BE7D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vAlign w:val="bottom"/>
                </w:tcPr>
                <w:p w14:paraId="7734B553" w14:textId="47D58525" w:rsidR="00E301C1" w:rsidRPr="00A6691B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53" w:type="pct"/>
                  <w:vAlign w:val="bottom"/>
                </w:tcPr>
                <w:p w14:paraId="507DBBE7" w14:textId="77777777" w:rsidR="00E301C1" w:rsidRPr="00A6691B" w:rsidRDefault="00E301C1" w:rsidP="00E301C1"/>
              </w:tc>
              <w:tc>
                <w:tcPr>
                  <w:tcW w:w="553" w:type="pct"/>
                  <w:vAlign w:val="bottom"/>
                </w:tcPr>
                <w:p w14:paraId="029E75D2" w14:textId="77777777" w:rsidR="00E301C1" w:rsidRPr="00A6691B" w:rsidRDefault="00E301C1" w:rsidP="00E301C1"/>
              </w:tc>
            </w:tr>
          </w:tbl>
          <w:p w14:paraId="08A51213" w14:textId="77777777" w:rsidR="00BE60A6" w:rsidRPr="00A6691B" w:rsidRDefault="00BE60A6" w:rsidP="0094086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bottom"/>
          </w:tcPr>
          <w:p w14:paraId="3FB31E2C" w14:textId="77777777" w:rsidR="00BE60A6" w:rsidRPr="00A6691B" w:rsidRDefault="00BE60A6" w:rsidP="0094086F">
            <w:pPr>
              <w:pStyle w:val="Month"/>
              <w:jc w:val="center"/>
              <w:rPr>
                <w:rFonts w:ascii="Gill Sans MT" w:hAnsi="Gill Sans MT"/>
              </w:rPr>
            </w:pPr>
          </w:p>
        </w:tc>
        <w:tc>
          <w:tcPr>
            <w:tcW w:w="2211" w:type="dxa"/>
            <w:shd w:val="clear" w:color="auto" w:fill="auto"/>
            <w:vAlign w:val="bottom"/>
          </w:tcPr>
          <w:p w14:paraId="55994B76" w14:textId="77777777" w:rsidR="00BE60A6" w:rsidRPr="00A6691B" w:rsidRDefault="00770150" w:rsidP="0094086F">
            <w:pPr>
              <w:pStyle w:val="Month"/>
              <w:jc w:val="center"/>
              <w:rPr>
                <w:rFonts w:ascii="Gill Sans MT" w:hAnsi="Gill Sans MT"/>
              </w:rPr>
            </w:pPr>
            <w:r w:rsidRPr="00A6691B">
              <w:rPr>
                <w:rFonts w:ascii="Gill Sans MT" w:hAnsi="Gill Sans MT"/>
              </w:rPr>
              <w:t>November</w:t>
            </w:r>
          </w:p>
          <w:tbl>
            <w:tblPr>
              <w:tblStyle w:val="CalendarTables"/>
              <w:tblW w:w="3846" w:type="dxa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1"/>
              <w:gridCol w:w="342"/>
              <w:gridCol w:w="331"/>
              <w:gridCol w:w="312"/>
              <w:gridCol w:w="312"/>
              <w:gridCol w:w="323"/>
              <w:gridCol w:w="323"/>
              <w:gridCol w:w="323"/>
              <w:gridCol w:w="323"/>
              <w:gridCol w:w="322"/>
            </w:tblGrid>
            <w:tr w:rsidR="00FC2B48" w:rsidRPr="00A6691B" w14:paraId="0DA88BE4" w14:textId="77777777" w:rsidTr="00E301C1">
              <w:trPr>
                <w:gridAfter w:val="5"/>
                <w:wAfter w:w="2100" w:type="pct"/>
                <w:trHeight w:val="338"/>
              </w:trPr>
              <w:tc>
                <w:tcPr>
                  <w:tcW w:w="404" w:type="pct"/>
                  <w:vAlign w:val="bottom"/>
                </w:tcPr>
                <w:p w14:paraId="74F0C0A9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06" w:type="pct"/>
                  <w:vAlign w:val="bottom"/>
                </w:tcPr>
                <w:p w14:paraId="531C0895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04" w:type="pct"/>
                  <w:vAlign w:val="bottom"/>
                </w:tcPr>
                <w:p w14:paraId="75821943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5" w:type="pct"/>
                  <w:vAlign w:val="bottom"/>
                </w:tcPr>
                <w:p w14:paraId="1B101714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30" w:type="pct"/>
                  <w:vAlign w:val="bottom"/>
                </w:tcPr>
                <w:p w14:paraId="535217EE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06" w:type="pct"/>
                  <w:vAlign w:val="bottom"/>
                </w:tcPr>
                <w:p w14:paraId="0F6CF21C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06" w:type="pct"/>
                  <w:vAlign w:val="bottom"/>
                </w:tcPr>
                <w:p w14:paraId="6190DE2F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</w:tr>
            <w:tr w:rsidR="00E301C1" w:rsidRPr="00A6691B" w14:paraId="18513CF6" w14:textId="7F702DD1" w:rsidTr="00E301C1">
              <w:trPr>
                <w:trHeight w:val="338"/>
              </w:trPr>
              <w:tc>
                <w:tcPr>
                  <w:tcW w:w="404" w:type="pct"/>
                  <w:vAlign w:val="bottom"/>
                </w:tcPr>
                <w:p w14:paraId="160B6300" w14:textId="77777777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vAlign w:val="bottom"/>
                </w:tcPr>
                <w:p w14:paraId="4DE1C12E" w14:textId="6564B857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vAlign w:val="bottom"/>
                </w:tcPr>
                <w:p w14:paraId="68BCD4CE" w14:textId="67CE0362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45" w:type="pct"/>
                  <w:vAlign w:val="bottom"/>
                </w:tcPr>
                <w:p w14:paraId="2F3CCD89" w14:textId="14039093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30" w:type="pct"/>
                  <w:vAlign w:val="bottom"/>
                </w:tcPr>
                <w:p w14:paraId="4AA5CD6C" w14:textId="37B0C85E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vAlign w:val="bottom"/>
                </w:tcPr>
                <w:p w14:paraId="55C67B1B" w14:textId="029F6630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6" w:type="pct"/>
                  <w:vAlign w:val="bottom"/>
                </w:tcPr>
                <w:p w14:paraId="3A6D909A" w14:textId="3D9FA235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BE0649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2</w:t>
                  </w:r>
                </w:p>
              </w:tc>
              <w:tc>
                <w:tcPr>
                  <w:tcW w:w="420" w:type="pct"/>
                  <w:vAlign w:val="bottom"/>
                </w:tcPr>
                <w:p w14:paraId="0D9AB58C" w14:textId="301EA0C0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0" w:type="pct"/>
                  <w:vAlign w:val="bottom"/>
                </w:tcPr>
                <w:p w14:paraId="033370D6" w14:textId="2209A2E5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0" w:type="pct"/>
                  <w:vAlign w:val="bottom"/>
                </w:tcPr>
                <w:p w14:paraId="677C8553" w14:textId="66BAE70F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0" w:type="pct"/>
                  <w:vAlign w:val="bottom"/>
                </w:tcPr>
                <w:p w14:paraId="2F13BB37" w14:textId="2B3F094F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0" w:type="pct"/>
                  <w:vAlign w:val="bottom"/>
                </w:tcPr>
                <w:p w14:paraId="2301F357" w14:textId="2C54F3E4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E301C1" w:rsidRPr="00A6691B" w14:paraId="228C7E47" w14:textId="521D43A6" w:rsidTr="00E301C1">
              <w:trPr>
                <w:trHeight w:val="338"/>
              </w:trPr>
              <w:tc>
                <w:tcPr>
                  <w:tcW w:w="404" w:type="pct"/>
                  <w:vAlign w:val="bottom"/>
                </w:tcPr>
                <w:p w14:paraId="7F9C7B1C" w14:textId="051520AA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6" w:type="pct"/>
                  <w:vAlign w:val="bottom"/>
                </w:tcPr>
                <w:p w14:paraId="312BE7E5" w14:textId="1A92F48E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BE0649">
                    <w:rPr>
                      <w:rFonts w:ascii="Gill Sans MT" w:hAnsi="Gill Sans MT"/>
                      <w:b w:val="0"/>
                      <w:sz w:val="20"/>
                      <w:szCs w:val="20"/>
                      <w:highlight w:val="cyan"/>
                    </w:rPr>
                    <w:t>4</w:t>
                  </w:r>
                </w:p>
              </w:tc>
              <w:tc>
                <w:tcPr>
                  <w:tcW w:w="404" w:type="pct"/>
                  <w:vAlign w:val="bottom"/>
                </w:tcPr>
                <w:p w14:paraId="7C6C0671" w14:textId="6BBE5CFF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5" w:type="pct"/>
                  <w:vAlign w:val="bottom"/>
                </w:tcPr>
                <w:p w14:paraId="57401D7A" w14:textId="21944AC4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0" w:type="pct"/>
                  <w:shd w:val="clear" w:color="auto" w:fill="auto"/>
                  <w:vAlign w:val="bottom"/>
                </w:tcPr>
                <w:p w14:paraId="51B7B80C" w14:textId="792B4CD3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6" w:type="pct"/>
                  <w:tcBorders>
                    <w:left w:val="nil"/>
                  </w:tcBorders>
                  <w:vAlign w:val="bottom"/>
                </w:tcPr>
                <w:p w14:paraId="101C7F53" w14:textId="79A3EC32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06" w:type="pct"/>
                  <w:vAlign w:val="bottom"/>
                </w:tcPr>
                <w:p w14:paraId="304D5A43" w14:textId="18700B9E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0" w:type="pct"/>
                  <w:vAlign w:val="bottom"/>
                </w:tcPr>
                <w:p w14:paraId="47B91EA1" w14:textId="1D7A7049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0" w:type="pct"/>
                  <w:vAlign w:val="bottom"/>
                </w:tcPr>
                <w:p w14:paraId="23D8F2D6" w14:textId="7D3269B9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0" w:type="pct"/>
                  <w:vAlign w:val="bottom"/>
                </w:tcPr>
                <w:p w14:paraId="54E8C83E" w14:textId="120EC9CF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0" w:type="pct"/>
                  <w:vAlign w:val="bottom"/>
                </w:tcPr>
                <w:p w14:paraId="0156DDD3" w14:textId="5C60B761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0" w:type="pct"/>
                  <w:vAlign w:val="bottom"/>
                </w:tcPr>
                <w:p w14:paraId="7C889F52" w14:textId="0567F263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E301C1" w:rsidRPr="00A6691B" w14:paraId="2649F421" w14:textId="7FCA73E3" w:rsidTr="00E301C1">
              <w:trPr>
                <w:trHeight w:val="338"/>
              </w:trPr>
              <w:tc>
                <w:tcPr>
                  <w:tcW w:w="404" w:type="pct"/>
                  <w:vAlign w:val="bottom"/>
                </w:tcPr>
                <w:p w14:paraId="02D53DA4" w14:textId="65511391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06" w:type="pct"/>
                  <w:vAlign w:val="bottom"/>
                </w:tcPr>
                <w:p w14:paraId="49AA79DF" w14:textId="3652D4E2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04" w:type="pct"/>
                  <w:vAlign w:val="bottom"/>
                </w:tcPr>
                <w:p w14:paraId="2C1229D2" w14:textId="648696B8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47367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45" w:type="pct"/>
                  <w:shd w:val="clear" w:color="auto" w:fill="auto"/>
                  <w:vAlign w:val="bottom"/>
                </w:tcPr>
                <w:p w14:paraId="4FDB248C" w14:textId="330117B1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0" w:type="pct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2515DEBC" w14:textId="538D24B7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473674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14</w:t>
                  </w:r>
                </w:p>
              </w:tc>
              <w:tc>
                <w:tcPr>
                  <w:tcW w:w="406" w:type="pct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530E9DE6" w14:textId="63099236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06" w:type="pct"/>
                  <w:vAlign w:val="bottom"/>
                </w:tcPr>
                <w:p w14:paraId="72CC64F5" w14:textId="534595B4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0" w:type="pct"/>
                  <w:vAlign w:val="bottom"/>
                </w:tcPr>
                <w:p w14:paraId="14CCC6F3" w14:textId="2F8CFD39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0" w:type="pct"/>
                  <w:vAlign w:val="bottom"/>
                </w:tcPr>
                <w:p w14:paraId="0EF918F2" w14:textId="4EDB490D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1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0" w:type="pct"/>
                  <w:vAlign w:val="bottom"/>
                </w:tcPr>
                <w:p w14:paraId="053EA607" w14:textId="4D8E4D4A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1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0" w:type="pct"/>
                  <w:vAlign w:val="bottom"/>
                </w:tcPr>
                <w:p w14:paraId="4F74112A" w14:textId="6737FA5B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0" w:type="pct"/>
                  <w:vAlign w:val="bottom"/>
                </w:tcPr>
                <w:p w14:paraId="32C3620F" w14:textId="698C532B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21</w:t>
                  </w:r>
                </w:p>
              </w:tc>
            </w:tr>
            <w:tr w:rsidR="00E301C1" w:rsidRPr="00A6691B" w14:paraId="589541C3" w14:textId="475F77DB" w:rsidTr="00E301C1">
              <w:trPr>
                <w:trHeight w:val="338"/>
              </w:trPr>
              <w:tc>
                <w:tcPr>
                  <w:tcW w:w="404" w:type="pct"/>
                  <w:vAlign w:val="bottom"/>
                </w:tcPr>
                <w:p w14:paraId="7E2769D4" w14:textId="7BDFBC95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BE0649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17</w:t>
                  </w:r>
                </w:p>
              </w:tc>
              <w:tc>
                <w:tcPr>
                  <w:tcW w:w="406" w:type="pct"/>
                  <w:vAlign w:val="bottom"/>
                </w:tcPr>
                <w:p w14:paraId="4913F409" w14:textId="41FE835B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04" w:type="pct"/>
                  <w:vAlign w:val="bottom"/>
                </w:tcPr>
                <w:p w14:paraId="1D85C73A" w14:textId="75D8B858" w:rsidR="00E301C1" w:rsidRPr="007D3273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45" w:type="pct"/>
                  <w:shd w:val="clear" w:color="auto" w:fill="auto"/>
                  <w:vAlign w:val="bottom"/>
                </w:tcPr>
                <w:p w14:paraId="3038BA43" w14:textId="16FDD1EE" w:rsidR="00E301C1" w:rsidRPr="007D3273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30" w:type="pct"/>
                  <w:shd w:val="clear" w:color="auto" w:fill="auto"/>
                  <w:vAlign w:val="bottom"/>
                </w:tcPr>
                <w:p w14:paraId="0B4E6D0B" w14:textId="0923CAFE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06" w:type="pct"/>
                  <w:shd w:val="clear" w:color="auto" w:fill="auto"/>
                  <w:vAlign w:val="bottom"/>
                </w:tcPr>
                <w:p w14:paraId="5AB9E429" w14:textId="667F9D8C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06" w:type="pct"/>
                  <w:shd w:val="clear" w:color="auto" w:fill="auto"/>
                  <w:vAlign w:val="bottom"/>
                </w:tcPr>
                <w:p w14:paraId="2872D655" w14:textId="5312CA86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0" w:type="pct"/>
                  <w:vAlign w:val="bottom"/>
                </w:tcPr>
                <w:p w14:paraId="3485E13B" w14:textId="12F047AE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0" w:type="pct"/>
                  <w:vAlign w:val="bottom"/>
                </w:tcPr>
                <w:p w14:paraId="0F1E51A7" w14:textId="26FA9F40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0" w:type="pct"/>
                  <w:vAlign w:val="bottom"/>
                </w:tcPr>
                <w:p w14:paraId="192F3682" w14:textId="77BC2733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0" w:type="pct"/>
                  <w:vAlign w:val="bottom"/>
                </w:tcPr>
                <w:p w14:paraId="434ACD9A" w14:textId="0838BE46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0" w:type="pct"/>
                  <w:vAlign w:val="bottom"/>
                </w:tcPr>
                <w:p w14:paraId="27BE6583" w14:textId="03E848E4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E301C1" w:rsidRPr="00A6691B" w14:paraId="558658DD" w14:textId="014114EB" w:rsidTr="00E301C1">
              <w:trPr>
                <w:trHeight w:val="338"/>
              </w:trPr>
              <w:tc>
                <w:tcPr>
                  <w:tcW w:w="404" w:type="pct"/>
                  <w:vAlign w:val="bottom"/>
                </w:tcPr>
                <w:p w14:paraId="7108A93B" w14:textId="5554E215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06" w:type="pct"/>
                  <w:vAlign w:val="bottom"/>
                </w:tcPr>
                <w:p w14:paraId="74514300" w14:textId="1C72524A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04" w:type="pct"/>
                  <w:vAlign w:val="bottom"/>
                </w:tcPr>
                <w:p w14:paraId="6C845FE4" w14:textId="69749F63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45" w:type="pct"/>
                  <w:shd w:val="clear" w:color="auto" w:fill="auto"/>
                  <w:vAlign w:val="bottom"/>
                </w:tcPr>
                <w:p w14:paraId="2D5FA8A3" w14:textId="751F49A7" w:rsidR="00E301C1" w:rsidRPr="00E301C1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30" w:type="pct"/>
                  <w:vAlign w:val="bottom"/>
                </w:tcPr>
                <w:p w14:paraId="49D543F7" w14:textId="18DFE6B9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06" w:type="pct"/>
                  <w:vAlign w:val="bottom"/>
                </w:tcPr>
                <w:p w14:paraId="159D30E7" w14:textId="483C5301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E301C1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06" w:type="pct"/>
                  <w:vAlign w:val="bottom"/>
                </w:tcPr>
                <w:p w14:paraId="4A69BD0C" w14:textId="4D493357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0" w:type="pct"/>
                  <w:vAlign w:val="bottom"/>
                </w:tcPr>
                <w:p w14:paraId="38CC36CA" w14:textId="77777777" w:rsidR="00E301C1" w:rsidRPr="00A6691B" w:rsidRDefault="00E301C1" w:rsidP="00E301C1"/>
              </w:tc>
              <w:tc>
                <w:tcPr>
                  <w:tcW w:w="420" w:type="pct"/>
                  <w:vAlign w:val="bottom"/>
                </w:tcPr>
                <w:p w14:paraId="0D5EBECD" w14:textId="77777777" w:rsidR="00E301C1" w:rsidRPr="00A6691B" w:rsidRDefault="00E301C1" w:rsidP="00E301C1"/>
              </w:tc>
              <w:tc>
                <w:tcPr>
                  <w:tcW w:w="420" w:type="pct"/>
                  <w:vAlign w:val="bottom"/>
                </w:tcPr>
                <w:p w14:paraId="06CA6E22" w14:textId="77777777" w:rsidR="00E301C1" w:rsidRPr="00A6691B" w:rsidRDefault="00E301C1" w:rsidP="00E301C1"/>
              </w:tc>
              <w:tc>
                <w:tcPr>
                  <w:tcW w:w="420" w:type="pct"/>
                  <w:vAlign w:val="bottom"/>
                </w:tcPr>
                <w:p w14:paraId="1EEFAF8C" w14:textId="77777777" w:rsidR="00E301C1" w:rsidRPr="00A6691B" w:rsidRDefault="00E301C1" w:rsidP="00E301C1"/>
              </w:tc>
              <w:tc>
                <w:tcPr>
                  <w:tcW w:w="420" w:type="pct"/>
                  <w:vAlign w:val="bottom"/>
                </w:tcPr>
                <w:p w14:paraId="6C2E533E" w14:textId="77777777" w:rsidR="00E301C1" w:rsidRPr="00A6691B" w:rsidRDefault="00E301C1" w:rsidP="00E301C1"/>
              </w:tc>
            </w:tr>
          </w:tbl>
          <w:p w14:paraId="1E0BF885" w14:textId="77777777" w:rsidR="00BE60A6" w:rsidRPr="00A6691B" w:rsidRDefault="00BE60A6" w:rsidP="0094086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4C49BED0" w14:textId="77777777" w:rsidR="00BE60A6" w:rsidRPr="00A6691B" w:rsidRDefault="00BE60A6" w:rsidP="0094086F">
            <w:pPr>
              <w:pStyle w:val="Month"/>
              <w:jc w:val="center"/>
              <w:rPr>
                <w:rFonts w:ascii="Gill Sans MT" w:hAnsi="Gill Sans MT"/>
              </w:rPr>
            </w:pPr>
          </w:p>
        </w:tc>
        <w:tc>
          <w:tcPr>
            <w:tcW w:w="2233" w:type="dxa"/>
            <w:shd w:val="clear" w:color="auto" w:fill="auto"/>
            <w:vAlign w:val="bottom"/>
          </w:tcPr>
          <w:p w14:paraId="442A09C1" w14:textId="77777777" w:rsidR="00BE60A6" w:rsidRPr="00A6691B" w:rsidRDefault="00770150" w:rsidP="0094086F">
            <w:pPr>
              <w:pStyle w:val="Month"/>
              <w:jc w:val="center"/>
              <w:rPr>
                <w:rFonts w:ascii="Gill Sans MT" w:hAnsi="Gill Sans MT"/>
              </w:rPr>
            </w:pPr>
            <w:r w:rsidRPr="00A6691B">
              <w:rPr>
                <w:rFonts w:ascii="Gill Sans MT" w:hAnsi="Gill Sans MT"/>
              </w:rPr>
              <w:t>December</w:t>
            </w:r>
          </w:p>
          <w:tbl>
            <w:tblPr>
              <w:tblStyle w:val="CalendarTables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4"/>
              <w:gridCol w:w="347"/>
              <w:gridCol w:w="314"/>
              <w:gridCol w:w="314"/>
              <w:gridCol w:w="314"/>
            </w:tblGrid>
            <w:tr w:rsidR="00FC2B48" w:rsidRPr="00A6691B" w14:paraId="2E7C1797" w14:textId="77777777" w:rsidTr="006D628E">
              <w:trPr>
                <w:trHeight w:val="338"/>
              </w:trPr>
              <w:tc>
                <w:tcPr>
                  <w:tcW w:w="705" w:type="pct"/>
                  <w:vAlign w:val="bottom"/>
                </w:tcPr>
                <w:p w14:paraId="1BC502F0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5" w:type="pct"/>
                  <w:vAlign w:val="bottom"/>
                </w:tcPr>
                <w:p w14:paraId="700E7226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3" w:type="pct"/>
                  <w:vAlign w:val="bottom"/>
                </w:tcPr>
                <w:p w14:paraId="753E0826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77" w:type="pct"/>
                  <w:vAlign w:val="bottom"/>
                </w:tcPr>
                <w:p w14:paraId="67CB8CD1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703" w:type="pct"/>
                  <w:vAlign w:val="bottom"/>
                </w:tcPr>
                <w:p w14:paraId="06E6273D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03" w:type="pct"/>
                  <w:vAlign w:val="bottom"/>
                </w:tcPr>
                <w:p w14:paraId="467C058F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703" w:type="pct"/>
                  <w:vAlign w:val="bottom"/>
                </w:tcPr>
                <w:p w14:paraId="1EEE13D8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</w:tr>
            <w:tr w:rsidR="00E301C1" w:rsidRPr="00A6691B" w14:paraId="033796F5" w14:textId="77777777" w:rsidTr="006D628E">
              <w:trPr>
                <w:trHeight w:val="338"/>
              </w:trPr>
              <w:tc>
                <w:tcPr>
                  <w:tcW w:w="705" w:type="pct"/>
                  <w:vAlign w:val="bottom"/>
                </w:tcPr>
                <w:p w14:paraId="69A1D8B0" w14:textId="6EF56A4B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5" w:type="pct"/>
                  <w:vAlign w:val="bottom"/>
                </w:tcPr>
                <w:p w14:paraId="0102DA2B" w14:textId="57FBB64C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C6FB6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3" w:type="pct"/>
                  <w:vAlign w:val="bottom"/>
                </w:tcPr>
                <w:p w14:paraId="65784B42" w14:textId="6E8D644A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7" w:type="pct"/>
                  <w:vAlign w:val="bottom"/>
                </w:tcPr>
                <w:p w14:paraId="52EC0030" w14:textId="4D971044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3" w:type="pct"/>
                  <w:shd w:val="clear" w:color="auto" w:fill="auto"/>
                  <w:vAlign w:val="bottom"/>
                </w:tcPr>
                <w:p w14:paraId="42D0153E" w14:textId="3F8A8220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3" w:type="pct"/>
                  <w:tcBorders>
                    <w:left w:val="nil"/>
                  </w:tcBorders>
                  <w:vAlign w:val="bottom"/>
                </w:tcPr>
                <w:p w14:paraId="43CBC344" w14:textId="343DF8B4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3" w:type="pct"/>
                  <w:vAlign w:val="bottom"/>
                </w:tcPr>
                <w:p w14:paraId="7B0ED613" w14:textId="2CE73BE5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BE0649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7</w:t>
                  </w:r>
                </w:p>
              </w:tc>
            </w:tr>
            <w:tr w:rsidR="00E301C1" w:rsidRPr="00A6691B" w14:paraId="4A519908" w14:textId="77777777" w:rsidTr="006D628E">
              <w:trPr>
                <w:trHeight w:val="338"/>
              </w:trPr>
              <w:tc>
                <w:tcPr>
                  <w:tcW w:w="705" w:type="pct"/>
                  <w:vAlign w:val="bottom"/>
                </w:tcPr>
                <w:p w14:paraId="06A6F8D1" w14:textId="755EFCBA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5" w:type="pct"/>
                  <w:vAlign w:val="bottom"/>
                </w:tcPr>
                <w:p w14:paraId="4EA42C2A" w14:textId="53E31217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BE0649">
                    <w:rPr>
                      <w:rFonts w:ascii="Gill Sans MT" w:hAnsi="Gill Sans MT"/>
                      <w:b w:val="0"/>
                      <w:sz w:val="20"/>
                      <w:szCs w:val="20"/>
                      <w:highlight w:val="cyan"/>
                    </w:rPr>
                    <w:t>9</w:t>
                  </w:r>
                </w:p>
              </w:tc>
              <w:tc>
                <w:tcPr>
                  <w:tcW w:w="703" w:type="pct"/>
                  <w:vAlign w:val="bottom"/>
                </w:tcPr>
                <w:p w14:paraId="0B3F279C" w14:textId="4B4B28CB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14:paraId="10DF467E" w14:textId="577BB27C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3" w:type="pct"/>
                  <w:vAlign w:val="bottom"/>
                </w:tcPr>
                <w:p w14:paraId="60A019CD" w14:textId="70C42AA4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3" w:type="pct"/>
                  <w:tcBorders>
                    <w:left w:val="nil"/>
                  </w:tcBorders>
                  <w:vAlign w:val="bottom"/>
                </w:tcPr>
                <w:p w14:paraId="790AB8FE" w14:textId="3F2B8582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3" w:type="pct"/>
                  <w:vAlign w:val="bottom"/>
                </w:tcPr>
                <w:p w14:paraId="2B67DB37" w14:textId="38ABC1A2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BE0649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14</w:t>
                  </w:r>
                </w:p>
              </w:tc>
            </w:tr>
            <w:tr w:rsidR="00E301C1" w:rsidRPr="00A6691B" w14:paraId="7A62B3B1" w14:textId="77777777" w:rsidTr="006D628E">
              <w:trPr>
                <w:trHeight w:val="338"/>
              </w:trPr>
              <w:tc>
                <w:tcPr>
                  <w:tcW w:w="705" w:type="pct"/>
                  <w:vAlign w:val="bottom"/>
                </w:tcPr>
                <w:p w14:paraId="3768AFC2" w14:textId="42DE81F3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05" w:type="pct"/>
                  <w:vAlign w:val="bottom"/>
                </w:tcPr>
                <w:p w14:paraId="462B75E0" w14:textId="532FD45A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03" w:type="pct"/>
                  <w:vAlign w:val="bottom"/>
                </w:tcPr>
                <w:p w14:paraId="0C55E865" w14:textId="28C74899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14:paraId="56C1323F" w14:textId="211DECBD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03" w:type="pct"/>
                  <w:shd w:val="clear" w:color="auto" w:fill="auto"/>
                  <w:vAlign w:val="bottom"/>
                </w:tcPr>
                <w:p w14:paraId="4CB186A2" w14:textId="3F1E302A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03" w:type="pct"/>
                  <w:tcBorders>
                    <w:left w:val="nil"/>
                  </w:tcBorders>
                  <w:vAlign w:val="bottom"/>
                </w:tcPr>
                <w:p w14:paraId="5186D655" w14:textId="716A28F5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3" w:type="pct"/>
                  <w:vAlign w:val="bottom"/>
                </w:tcPr>
                <w:p w14:paraId="3CD960C8" w14:textId="1F5DFAF4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21</w:t>
                  </w:r>
                </w:p>
              </w:tc>
            </w:tr>
            <w:tr w:rsidR="00E301C1" w:rsidRPr="00A6691B" w14:paraId="17D70B86" w14:textId="77777777" w:rsidTr="006D628E">
              <w:trPr>
                <w:trHeight w:val="338"/>
              </w:trPr>
              <w:tc>
                <w:tcPr>
                  <w:tcW w:w="705" w:type="pct"/>
                  <w:vAlign w:val="bottom"/>
                </w:tcPr>
                <w:p w14:paraId="379481BD" w14:textId="57B488AD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05" w:type="pct"/>
                  <w:vAlign w:val="bottom"/>
                </w:tcPr>
                <w:p w14:paraId="574213FD" w14:textId="59BEC577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03" w:type="pct"/>
                  <w:vAlign w:val="bottom"/>
                </w:tcPr>
                <w:p w14:paraId="1D05B312" w14:textId="50065A91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14:paraId="7EB36B10" w14:textId="46616D3E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3" w:type="pct"/>
                  <w:vAlign w:val="bottom"/>
                </w:tcPr>
                <w:p w14:paraId="441F477D" w14:textId="3EE2A58B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03" w:type="pct"/>
                  <w:tcBorders>
                    <w:left w:val="nil"/>
                  </w:tcBorders>
                  <w:vAlign w:val="bottom"/>
                </w:tcPr>
                <w:p w14:paraId="7F0657DB" w14:textId="44647E1F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03" w:type="pct"/>
                  <w:vAlign w:val="bottom"/>
                </w:tcPr>
                <w:p w14:paraId="31655768" w14:textId="70077E8B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28</w:t>
                  </w:r>
                </w:p>
              </w:tc>
            </w:tr>
            <w:tr w:rsidR="00E301C1" w:rsidRPr="00A6691B" w14:paraId="506D33C6" w14:textId="77777777" w:rsidTr="006D628E">
              <w:trPr>
                <w:trHeight w:val="338"/>
              </w:trPr>
              <w:tc>
                <w:tcPr>
                  <w:tcW w:w="705" w:type="pct"/>
                  <w:vAlign w:val="bottom"/>
                </w:tcPr>
                <w:p w14:paraId="2FE1C5E2" w14:textId="7C0B142F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E301C1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5" w:type="pct"/>
                  <w:vAlign w:val="bottom"/>
                </w:tcPr>
                <w:p w14:paraId="03713D68" w14:textId="6997C731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03" w:type="pct"/>
                  <w:vAlign w:val="bottom"/>
                </w:tcPr>
                <w:p w14:paraId="2A4D6B24" w14:textId="74FDF029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77" w:type="pct"/>
                  <w:vAlign w:val="bottom"/>
                </w:tcPr>
                <w:p w14:paraId="77140BEE" w14:textId="60D185FF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pct"/>
                  <w:vAlign w:val="bottom"/>
                </w:tcPr>
                <w:p w14:paraId="571AB114" w14:textId="610E7A33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pct"/>
                  <w:vAlign w:val="bottom"/>
                </w:tcPr>
                <w:p w14:paraId="360843C7" w14:textId="0372EC52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pct"/>
                  <w:vAlign w:val="bottom"/>
                </w:tcPr>
                <w:p w14:paraId="761CF844" w14:textId="77777777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08682280" w14:textId="77777777" w:rsidR="00BE60A6" w:rsidRPr="00A6691B" w:rsidRDefault="00BE60A6" w:rsidP="0094086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CB2F8D8" w14:textId="77777777" w:rsidR="00BE60A6" w:rsidRPr="00BB4D37" w:rsidRDefault="00BE60A6">
      <w:pPr>
        <w:rPr>
          <w:rFonts w:ascii="Gill Sans MT" w:hAnsi="Gill Sans MT"/>
        </w:rPr>
      </w:pPr>
    </w:p>
    <w:tbl>
      <w:tblPr>
        <w:tblStyle w:val="TableHost"/>
        <w:tblpPr w:leftFromText="180" w:rightFromText="180" w:vertAnchor="text" w:horzAnchor="margin" w:tblpY="172"/>
        <w:tblOverlap w:val="never"/>
        <w:tblW w:w="10709" w:type="dxa"/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10709"/>
      </w:tblGrid>
      <w:tr w:rsidR="00770150" w:rsidRPr="00BB4D37" w14:paraId="4FBDF78A" w14:textId="77777777" w:rsidTr="00770150">
        <w:trPr>
          <w:trHeight w:val="230"/>
        </w:trPr>
        <w:tc>
          <w:tcPr>
            <w:tcW w:w="10709" w:type="dxa"/>
            <w:shd w:val="clear" w:color="auto" w:fill="000000" w:themeFill="text1"/>
            <w:vAlign w:val="bottom"/>
          </w:tcPr>
          <w:p w14:paraId="49013E40" w14:textId="77777777" w:rsidR="00770150" w:rsidRPr="00FD24CF" w:rsidRDefault="003815D8" w:rsidP="001A0209">
            <w:pPr>
              <w:pStyle w:val="Heading1"/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  <w:r>
              <w:rPr>
                <w:rFonts w:ascii="Gill Sans MT" w:hAnsi="Gill Sans MT"/>
                <w:i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C10CA" wp14:editId="5FDCC26A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267970</wp:posOffset>
                      </wp:positionV>
                      <wp:extent cx="3562350" cy="53340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533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0DD72" w14:textId="77777777" w:rsidR="00CE5351" w:rsidRPr="00CE5351" w:rsidRDefault="00CE5351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06A73EB2" w14:textId="622D442D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Monster Madness –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Saturday, October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3:30-7:30pm</w:t>
                                  </w:r>
                                </w:p>
                                <w:p w14:paraId="591CF01B" w14:textId="6E735B17" w:rsidR="002C6FB6" w:rsidRPr="001277D2" w:rsidRDefault="00F9663E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Community Park</w:t>
                                  </w:r>
                                  <w:r w:rsidR="002C6FB6"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– South Shelter</w:t>
                                  </w:r>
                                  <w:r w:rsidR="002C6FB6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</w:p>
                                <w:p w14:paraId="4634138D" w14:textId="3733D605" w:rsidR="002C6FB6" w:rsidRDefault="00F9663E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1800</w:t>
                                  </w:r>
                                  <w:r w:rsidR="002C6FB6"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Short</w:t>
                                  </w:r>
                                  <w:r w:rsidR="002C6FB6"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St.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Pr="00434EC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Waiver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  <w:u w:val="single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– October 18</w:t>
                                  </w:r>
                                  <w:r w:rsidRPr="00434EC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312788B" w14:textId="77777777" w:rsidR="002C6FB6" w:rsidRPr="006B0027" w:rsidRDefault="002C6FB6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A5C5E05" w14:textId="257C3F86" w:rsidR="0030046E" w:rsidRPr="001277D2" w:rsidRDefault="00A27311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Sleep out Saturday – Saturday, November </w:t>
                                  </w:r>
                                  <w:r w:rsidR="002C6FB6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5920EA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, 5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pm </w:t>
                                  </w:r>
                                  <w:r w:rsidR="001833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through Sunday November </w:t>
                                  </w:r>
                                  <w:r w:rsidR="002C6FB6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A1251E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, 7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am</w:t>
                                  </w:r>
                                </w:p>
                                <w:p w14:paraId="148FA61C" w14:textId="77777777" w:rsidR="0030046E" w:rsidRPr="002C6FB6" w:rsidRDefault="00A27311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>Community Park Bandshell</w:t>
                                  </w:r>
                                  <w:r w:rsidR="00EE05E0"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="00EE05E0" w:rsidRPr="002C6FB6">
                                    <w:rPr>
                                      <w:rFonts w:ascii="Gill Sans MT" w:hAnsi="Gill Sans MT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*special requirements</w:t>
                                  </w:r>
                                </w:p>
                                <w:p w14:paraId="65E42DCD" w14:textId="77777777" w:rsidR="0030046E" w:rsidRPr="001277D2" w:rsidRDefault="00A27311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>1825 Short St.</w:t>
                                  </w:r>
                                </w:p>
                                <w:p w14:paraId="7DBE030F" w14:textId="77777777" w:rsidR="0030046E" w:rsidRPr="006B0027" w:rsidRDefault="0030046E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color w:val="00B0F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8864BC" w14:textId="3EB441A4" w:rsidR="0030046E" w:rsidRPr="001277D2" w:rsidRDefault="00D93395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Monthly Meeting</w:t>
                                  </w:r>
                                  <w:r w:rsidR="00A27311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61EAE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="00CE5351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Monday, November </w:t>
                                  </w:r>
                                  <w:r w:rsidR="002C6FB6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A27311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, 7</w:t>
                                  </w:r>
                                  <w:r w:rsidR="00231A96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r w:rsidR="00A27311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-8:30pm</w:t>
                                  </w:r>
                                </w:p>
                                <w:p w14:paraId="748D7E19" w14:textId="77777777" w:rsidR="0030046E" w:rsidRPr="001277D2" w:rsidRDefault="00A27311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Park District Senior Center</w:t>
                                  </w:r>
                                  <w:r w:rsidR="003815D8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</w:p>
                                <w:p w14:paraId="732B8462" w14:textId="77777777" w:rsidR="00A27311" w:rsidRDefault="00A27311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</w:p>
                                <w:p w14:paraId="0F016908" w14:textId="77777777" w:rsidR="002C6FB6" w:rsidRPr="006B0027" w:rsidRDefault="002C6FB6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F8D07B9" w14:textId="45EDADFC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Feed My Starving Children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473674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hur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day, November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73674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6:30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pm-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</w:p>
                                <w:p w14:paraId="206E0C97" w14:textId="73E5FCD7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Park District Senior Center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*RSVP by Nov </w:t>
                                  </w:r>
                                  <w:r w:rsidR="0047367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</w:p>
                                <w:p w14:paraId="12F48AE9" w14:textId="6B39838D" w:rsidR="002C6FB6" w:rsidRPr="002C6FB6" w:rsidRDefault="002C6FB6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CC3D11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will travel together to packing warehouse</w:t>
                                  </w:r>
                                </w:p>
                                <w:p w14:paraId="718E5615" w14:textId="77777777" w:rsidR="002C6FB6" w:rsidRPr="006B0027" w:rsidRDefault="002C6FB6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A03498D" w14:textId="16082A9C" w:rsidR="002C6FB6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Turkey Trot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Sun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day,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Novem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ber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8am-10am</w:t>
                                  </w:r>
                                </w:p>
                                <w:p w14:paraId="378730AE" w14:textId="53F430DC" w:rsidR="002C6FB6" w:rsidRPr="002C6FB6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Lisle Park District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Fitness Center</w:t>
                                  </w:r>
                                </w:p>
                                <w:p w14:paraId="12AA3385" w14:textId="1E358FBC" w:rsidR="002C6FB6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1825 Short St. </w:t>
                                  </w:r>
                                </w:p>
                                <w:p w14:paraId="0AD93AFE" w14:textId="77777777" w:rsidR="002C6FB6" w:rsidRPr="006B0027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4CC2A5" w14:textId="3AEA7C99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Lights of Lisle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Satur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day, December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F9663E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-6pm</w:t>
                                  </w:r>
                                </w:p>
                                <w:p w14:paraId="02F9C7AC" w14:textId="340B9F15" w:rsidR="002C6FB6" w:rsidRDefault="006B0027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Fire Department – Station #1 garage on south side</w:t>
                                  </w:r>
                                </w:p>
                                <w:p w14:paraId="0DEA71C4" w14:textId="118DB160" w:rsidR="006B0027" w:rsidRPr="001277D2" w:rsidRDefault="006B0027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1005 School St. </w:t>
                                  </w:r>
                                </w:p>
                                <w:p w14:paraId="3EB7D3FF" w14:textId="77777777" w:rsidR="002C6FB6" w:rsidRPr="006B0027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72D7A4" w14:textId="77777777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Hol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iday Party – Monday, December 9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, 7pm-8:30pm</w:t>
                                  </w:r>
                                </w:p>
                                <w:p w14:paraId="17C7A6EA" w14:textId="77777777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Park District Senior Center</w:t>
                                  </w:r>
                                </w:p>
                                <w:p w14:paraId="615B2E0E" w14:textId="77777777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</w:p>
                                <w:p w14:paraId="3847FA48" w14:textId="77777777" w:rsidR="00877283" w:rsidRPr="006B0027" w:rsidRDefault="0087728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36DCBB4" w14:textId="09AB2A55" w:rsidR="002C6FB6" w:rsidRPr="001277D2" w:rsidRDefault="006B0027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Winter Wonderment</w:t>
                                  </w:r>
                                  <w:r w:rsidR="002C6FB6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Saturday</w:t>
                                  </w:r>
                                  <w:r w:rsidR="002C6FB6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December </w:t>
                                  </w:r>
                                  <w:proofErr w:type="gramStart"/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2C6FB6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F9663E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gramEnd"/>
                                  <w:r w:rsidR="00F9663E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3:30</w:t>
                                  </w:r>
                                  <w:r w:rsidR="00F9663E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-7:30pm </w:t>
                                  </w:r>
                                </w:p>
                                <w:p w14:paraId="662C9766" w14:textId="794DA665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Lisle Park District </w:t>
                                  </w:r>
                                  <w:r w:rsidR="00BE3F1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Recreation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Center</w:t>
                                  </w:r>
                                  <w:r w:rsidR="00BE3F1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    *</w:t>
                                  </w:r>
                                  <w:r w:rsidR="00BE3F14" w:rsidRPr="00BE3F1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  <w:u w:val="single"/>
                                    </w:rPr>
                                    <w:t>Waiver Required</w:t>
                                  </w:r>
                                </w:p>
                                <w:p w14:paraId="57B9212F" w14:textId="77777777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</w:p>
                                <w:p w14:paraId="3C5974CC" w14:textId="77777777" w:rsidR="00EB1A88" w:rsidRPr="006A5A09" w:rsidRDefault="00EB1A88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C10CA" id="Text Box 2" o:spid="_x0000_s1028" type="#_x0000_t202" style="position:absolute;left:0;text-align:left;margin-left:273pt;margin-top:21.1pt;width:280.5pt;height:4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" stroked="f">
                      <v:textbox>
                        <w:txbxContent>
                          <w:p w14:paraId="64A0DD72" w14:textId="77777777" w:rsidR="00CE5351" w:rsidRPr="00CE5351" w:rsidRDefault="00CE5351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16"/>
                                <w:szCs w:val="20"/>
                              </w:rPr>
                            </w:pPr>
                          </w:p>
                          <w:p w14:paraId="06A73EB2" w14:textId="622D442D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Monster Madness –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Saturday, October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3:30-7:30pm</w:t>
                            </w:r>
                          </w:p>
                          <w:p w14:paraId="591CF01B" w14:textId="6E735B17" w:rsidR="002C6FB6" w:rsidRPr="001277D2" w:rsidRDefault="00F9663E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Community Park</w:t>
                            </w:r>
                            <w:r w:rsidR="002C6FB6"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– South Shelter</w:t>
                            </w:r>
                            <w:r w:rsidR="002C6FB6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4634138D" w14:textId="3733D605" w:rsidR="002C6FB6" w:rsidRDefault="00F9663E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1800</w:t>
                            </w:r>
                            <w:r w:rsidR="002C6FB6"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Short</w:t>
                            </w:r>
                            <w:r w:rsidR="002C6FB6"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St.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*</w:t>
                            </w:r>
                            <w:r w:rsidRPr="00434EC4">
                              <w:rPr>
                                <w:rFonts w:ascii="Gill Sans MT" w:hAnsi="Gill Sans MT"/>
                                <w:sz w:val="20"/>
                                <w:szCs w:val="20"/>
                                <w:u w:val="single"/>
                              </w:rPr>
                              <w:t xml:space="preserve">Waiver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  <w:u w:val="single"/>
                              </w:rPr>
                              <w:t>Required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– October 18</w:t>
                            </w:r>
                            <w:r w:rsidRPr="00434EC4">
                              <w:rPr>
                                <w:rFonts w:ascii="Gill Sans MT" w:hAnsi="Gill Sans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12788B" w14:textId="77777777" w:rsidR="002C6FB6" w:rsidRPr="006B0027" w:rsidRDefault="002C6FB6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10"/>
                                <w:szCs w:val="10"/>
                              </w:rPr>
                            </w:pPr>
                          </w:p>
                          <w:p w14:paraId="0A5C5E05" w14:textId="257C3F86" w:rsidR="0030046E" w:rsidRPr="001277D2" w:rsidRDefault="00A27311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Sleep out Saturday – Saturday, November </w:t>
                            </w:r>
                            <w:r w:rsidR="002C6FB6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2</w:t>
                            </w:r>
                            <w:r w:rsidR="005920EA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, 5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pm </w:t>
                            </w:r>
                            <w:r w:rsidR="001833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through Sunday November </w:t>
                            </w:r>
                            <w:r w:rsidR="002C6FB6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3</w:t>
                            </w:r>
                            <w:r w:rsidR="00A1251E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, 7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148FA61C" w14:textId="77777777" w:rsidR="0030046E" w:rsidRPr="002C6FB6" w:rsidRDefault="00A27311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>Community Park Bandshell</w:t>
                            </w:r>
                            <w:r w:rsidR="00EE05E0"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EE05E0" w:rsidRPr="002C6FB6">
                              <w:rPr>
                                <w:rFonts w:ascii="Gill Sans MT" w:hAnsi="Gill Sans MT" w:cs="Arial"/>
                                <w:b/>
                                <w:bCs/>
                                <w:sz w:val="20"/>
                                <w:szCs w:val="20"/>
                              </w:rPr>
                              <w:t>*special requirements</w:t>
                            </w:r>
                          </w:p>
                          <w:p w14:paraId="65E42DCD" w14:textId="77777777" w:rsidR="0030046E" w:rsidRPr="001277D2" w:rsidRDefault="00A27311" w:rsidP="00853D4C">
                            <w:pPr>
                              <w:spacing w:line="15" w:lineRule="atLeast"/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>1825 Short St.</w:t>
                            </w:r>
                          </w:p>
                          <w:p w14:paraId="7DBE030F" w14:textId="77777777" w:rsidR="0030046E" w:rsidRPr="006B0027" w:rsidRDefault="0030046E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color w:val="00B0F0"/>
                                <w:sz w:val="10"/>
                                <w:szCs w:val="10"/>
                              </w:rPr>
                            </w:pPr>
                          </w:p>
                          <w:p w14:paraId="7D8864BC" w14:textId="3EB441A4" w:rsidR="0030046E" w:rsidRPr="001277D2" w:rsidRDefault="00D93395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Monthly Meeting</w:t>
                            </w:r>
                            <w:r w:rsidR="00A27311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1EAE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–</w:t>
                            </w:r>
                            <w:r w:rsidR="00CE5351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Monday, November </w:t>
                            </w:r>
                            <w:r w:rsidR="002C6FB6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4</w:t>
                            </w:r>
                            <w:r w:rsidR="00A27311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, 7</w:t>
                            </w:r>
                            <w:r w:rsidR="00231A96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  <w:r w:rsidR="00A27311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-8:30pm</w:t>
                            </w:r>
                          </w:p>
                          <w:p w14:paraId="748D7E19" w14:textId="77777777" w:rsidR="0030046E" w:rsidRPr="001277D2" w:rsidRDefault="00A27311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Park District Senior Center</w:t>
                            </w:r>
                            <w:r w:rsidR="003815D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732B8462" w14:textId="77777777" w:rsidR="00A27311" w:rsidRDefault="00A27311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</w:p>
                          <w:p w14:paraId="0F016908" w14:textId="77777777" w:rsidR="002C6FB6" w:rsidRPr="006B0027" w:rsidRDefault="002C6FB6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3F8D07B9" w14:textId="45EDADFC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Feed My Starving Children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T</w:t>
                            </w:r>
                            <w:r w:rsidR="00473674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hur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day, November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</w:t>
                            </w:r>
                            <w:r w:rsidR="00473674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4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6:30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pm-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9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15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206E0C97" w14:textId="73E5FCD7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Park District Senior Center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*RSVP by Nov </w:t>
                            </w:r>
                            <w:r w:rsidR="0047367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th</w:t>
                            </w:r>
                          </w:p>
                          <w:p w14:paraId="12F48AE9" w14:textId="6B39838D" w:rsidR="002C6FB6" w:rsidRPr="002C6FB6" w:rsidRDefault="002C6FB6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C3D11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will travel together to packing warehouse</w:t>
                            </w:r>
                          </w:p>
                          <w:p w14:paraId="718E5615" w14:textId="77777777" w:rsidR="002C6FB6" w:rsidRPr="006B0027" w:rsidRDefault="002C6FB6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10"/>
                                <w:szCs w:val="10"/>
                              </w:rPr>
                            </w:pPr>
                          </w:p>
                          <w:p w14:paraId="5A03498D" w14:textId="16082A9C" w:rsidR="002C6FB6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Turkey Trot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Sun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day,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Novem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ber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17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8am-10am</w:t>
                            </w:r>
                          </w:p>
                          <w:p w14:paraId="378730AE" w14:textId="53F430DC" w:rsidR="002C6FB6" w:rsidRPr="002C6FB6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Lisle Park District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Fitness Center</w:t>
                            </w:r>
                          </w:p>
                          <w:p w14:paraId="12AA3385" w14:textId="1E358FBC" w:rsidR="002C6FB6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1825 Short St. </w:t>
                            </w:r>
                          </w:p>
                          <w:p w14:paraId="0AD93AFE" w14:textId="77777777" w:rsidR="002C6FB6" w:rsidRPr="006B0027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2D4CC2A5" w14:textId="3AEA7C99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Lights of Lisle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Satur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day, December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7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3</w:t>
                            </w:r>
                            <w:r w:rsidR="00F9663E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-6pm</w:t>
                            </w:r>
                          </w:p>
                          <w:p w14:paraId="02F9C7AC" w14:textId="340B9F15" w:rsidR="002C6FB6" w:rsidRDefault="006B0027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Fire Department – Station #1 garage on south side</w:t>
                            </w:r>
                          </w:p>
                          <w:p w14:paraId="0DEA71C4" w14:textId="118DB160" w:rsidR="006B0027" w:rsidRPr="001277D2" w:rsidRDefault="006B0027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1005 School St. </w:t>
                            </w:r>
                          </w:p>
                          <w:p w14:paraId="3EB7D3FF" w14:textId="77777777" w:rsidR="002C6FB6" w:rsidRPr="006B0027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7372D7A4" w14:textId="77777777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Hol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iday Party – Monday, December 9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, 7pm-8:30pm</w:t>
                            </w:r>
                          </w:p>
                          <w:p w14:paraId="17C7A6EA" w14:textId="77777777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Park District Senior Center</w:t>
                            </w:r>
                          </w:p>
                          <w:p w14:paraId="615B2E0E" w14:textId="77777777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</w:p>
                          <w:p w14:paraId="3847FA48" w14:textId="77777777" w:rsidR="00877283" w:rsidRPr="006B0027" w:rsidRDefault="0087728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36DCBB4" w14:textId="09AB2A55" w:rsidR="002C6FB6" w:rsidRPr="001277D2" w:rsidRDefault="006B0027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Winter Wonderment</w:t>
                            </w:r>
                            <w:r w:rsidR="002C6FB6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Saturday</w:t>
                            </w:r>
                            <w:r w:rsidR="002C6FB6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December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14</w:t>
                            </w:r>
                            <w:r w:rsidR="002C6FB6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9663E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F9663E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3:30</w:t>
                            </w:r>
                            <w:r w:rsidR="00F9663E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-7:30pm </w:t>
                            </w:r>
                          </w:p>
                          <w:p w14:paraId="662C9766" w14:textId="794DA665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Lisle Park District </w:t>
                            </w:r>
                            <w:r w:rsidR="00BE3F1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Recreation</w:t>
                            </w: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Center</w:t>
                            </w:r>
                            <w:r w:rsidR="00BE3F1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*</w:t>
                            </w:r>
                            <w:r w:rsidR="00BE3F14" w:rsidRPr="00BE3F14">
                              <w:rPr>
                                <w:rFonts w:ascii="Gill Sans MT" w:hAnsi="Gill Sans MT"/>
                                <w:sz w:val="20"/>
                                <w:szCs w:val="20"/>
                                <w:u w:val="single"/>
                              </w:rPr>
                              <w:t>Waiver Required</w:t>
                            </w:r>
                          </w:p>
                          <w:p w14:paraId="57B9212F" w14:textId="77777777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</w:p>
                          <w:p w14:paraId="3C5974CC" w14:textId="77777777" w:rsidR="00EB1A88" w:rsidRPr="006A5A09" w:rsidRDefault="00EB1A88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B09">
              <w:rPr>
                <w:rFonts w:ascii="Gill Sans MT" w:hAnsi="Gill Sans MT"/>
                <w:i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B3CB8" wp14:editId="36F51B0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267335</wp:posOffset>
                      </wp:positionV>
                      <wp:extent cx="3457575" cy="5638800"/>
                      <wp:effectExtent l="0" t="0" r="9525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563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9D6D6" w14:textId="77777777" w:rsidR="00D93395" w:rsidRDefault="00D93395" w:rsidP="00F019DB">
                                  <w:pPr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1CE21C" w14:textId="5A9A1AC4" w:rsidR="00B17207" w:rsidRDefault="00B17207" w:rsidP="00B17207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Museum Help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– Saturday,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, 1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0am-12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</w:p>
                                <w:p w14:paraId="6316F30F" w14:textId="5B6256D8" w:rsidR="00B17207" w:rsidRDefault="00B17207" w:rsidP="00B17207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16"/>
                                    </w:rPr>
                                  </w:pPr>
                                  <w:r w:rsidRPr="00183360">
                                    <w:rPr>
                                      <w:rFonts w:ascii="Gill Sans MT" w:hAnsi="Gill Sans MT"/>
                                      <w:sz w:val="20"/>
                                      <w:szCs w:val="16"/>
                                    </w:rPr>
                                    <w:t xml:space="preserve">Museums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16"/>
                                    </w:rPr>
                                    <w:t>at Lisle Stations Park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16"/>
                                    </w:rPr>
                                    <w:t xml:space="preserve"> – Beaubien Tavern</w:t>
                                  </w:r>
                                </w:p>
                                <w:p w14:paraId="0277811C" w14:textId="77777777" w:rsidR="00B17207" w:rsidRDefault="00B17207" w:rsidP="00B17207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16"/>
                                    </w:rPr>
                                    <w:t>921 School St</w:t>
                                  </w:r>
                                </w:p>
                                <w:p w14:paraId="5D54F516" w14:textId="77777777" w:rsidR="00B17207" w:rsidRPr="002C6FB6" w:rsidRDefault="00B17207" w:rsidP="00B17207">
                                  <w:pPr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E03AE5" w14:textId="2D690A04" w:rsidR="00B17207" w:rsidRPr="001277D2" w:rsidRDefault="00B17207" w:rsidP="00B17207">
                                  <w:pP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Walk to End Alzheimer’s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Sun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day, September </w:t>
                                  </w:r>
                                  <w:proofErr w:type="gramStart"/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various shifts between 6am-12:30pm</w:t>
                                  </w:r>
                                </w:p>
                                <w:p w14:paraId="5ADC422F" w14:textId="1743AA2D" w:rsidR="00B17207" w:rsidRDefault="00B17207" w:rsidP="00B17207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North Central College - </w:t>
                                  </w:r>
                                  <w:r w:rsidRPr="00B17207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Benedetti-Wehrli Stadium</w:t>
                                  </w:r>
                                </w:p>
                                <w:p w14:paraId="262117B0" w14:textId="317A5CF7" w:rsidR="00B17207" w:rsidRDefault="00B17207" w:rsidP="00B17207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B17207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455 South Brainard Street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, Naperville IL </w:t>
                                  </w:r>
                                </w:p>
                                <w:p w14:paraId="0D697E51" w14:textId="0B60FB7E" w:rsidR="00B17207" w:rsidRDefault="00B17207" w:rsidP="00B17207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*Additional opportunity 1-3pm at their Lisle office  </w:t>
                                  </w:r>
                                </w:p>
                                <w:p w14:paraId="6E5C7BF9" w14:textId="77777777" w:rsidR="00B17207" w:rsidRPr="002C6FB6" w:rsidRDefault="00B17207" w:rsidP="00B17207">
                                  <w:pPr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883BE56" w14:textId="17A5833C" w:rsidR="00D57ECD" w:rsidRPr="001277D2" w:rsidRDefault="00D93395" w:rsidP="00F019DB">
                                  <w:pP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Monthly Meeting</w:t>
                                  </w:r>
                                  <w:r w:rsidR="00D57ECD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–</w:t>
                                  </w:r>
                                  <w:r w:rsidR="001833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Monday, September </w:t>
                                  </w:r>
                                  <w:proofErr w:type="gramStart"/>
                                  <w:r w:rsidR="001833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17207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D57ECD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B17207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gramEnd"/>
                                  <w:r w:rsidR="00B17207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="00D57ECD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231A96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r w:rsidR="00D57ECD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-8:30pm</w:t>
                                  </w:r>
                                </w:p>
                                <w:p w14:paraId="2129C6FB" w14:textId="77777777" w:rsidR="00D57ECD" w:rsidRPr="001277D2" w:rsidRDefault="00D57ECD" w:rsidP="00F019DB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Park District Senior Center</w:t>
                                  </w:r>
                                </w:p>
                                <w:p w14:paraId="109DBBAE" w14:textId="1F4B3CDD" w:rsidR="005C67A6" w:rsidRPr="00B17207" w:rsidRDefault="00D57ECD" w:rsidP="005C67A6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</w:p>
                                <w:p w14:paraId="1C3FC922" w14:textId="77777777" w:rsidR="00183360" w:rsidRPr="002C6FB6" w:rsidRDefault="00183360" w:rsidP="005C67A6">
                                  <w:pPr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613DA1E" w14:textId="2CA6D78C" w:rsidR="00245FB8" w:rsidRPr="001277D2" w:rsidRDefault="00245FB8" w:rsidP="00245FB8">
                                  <w:pP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Bark-</w:t>
                                  </w:r>
                                  <w:r w:rsidR="001833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a-palooza – Sunday, September 2</w:t>
                                  </w:r>
                                  <w:r w:rsidR="00B17207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</w:p>
                                <w:p w14:paraId="52A396A6" w14:textId="71760054" w:rsidR="00245FB8" w:rsidRPr="001277D2" w:rsidRDefault="00B17207" w:rsidP="00245FB8">
                                  <w:pP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Times TBD (morning event)</w:t>
                                  </w:r>
                                </w:p>
                                <w:p w14:paraId="68D751C4" w14:textId="2B1B1498" w:rsidR="00245FB8" w:rsidRPr="001277D2" w:rsidRDefault="00245FB8" w:rsidP="00245FB8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Community Park</w:t>
                                  </w:r>
                                  <w:r w:rsidR="00F9663E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Bandshell</w:t>
                                  </w:r>
                                </w:p>
                                <w:p w14:paraId="2768C8E3" w14:textId="77777777" w:rsidR="00245FB8" w:rsidRDefault="00245FB8" w:rsidP="00245FB8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1825 Short St.</w:t>
                                  </w:r>
                                </w:p>
                                <w:p w14:paraId="55B0196B" w14:textId="77777777" w:rsidR="00B17207" w:rsidRPr="002C6FB6" w:rsidRDefault="00B17207" w:rsidP="00245FB8">
                                  <w:pPr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B1F6BE" w14:textId="77777777" w:rsidR="00B17207" w:rsidRDefault="00B17207" w:rsidP="00B17207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Scarecrow Scramble Bag Stuffing</w:t>
                                  </w:r>
                                </w:p>
                                <w:p w14:paraId="06539E82" w14:textId="0CFAB3D5" w:rsidR="00B17207" w:rsidRPr="001277D2" w:rsidRDefault="00B17207" w:rsidP="00B17207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Monday,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Septem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ber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, 7pm-8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</w:p>
                                <w:p w14:paraId="50F49FA4" w14:textId="6D72AE59" w:rsidR="00B17207" w:rsidRDefault="00B17207" w:rsidP="00B17207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Lisle Park District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Recreation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Center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– MP1 &amp; 2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EB7151E" w14:textId="521A963D" w:rsidR="00B17207" w:rsidRDefault="00B17207" w:rsidP="00B17207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</w:p>
                                <w:p w14:paraId="532364A2" w14:textId="77777777" w:rsidR="002C6FB6" w:rsidRPr="002C6FB6" w:rsidRDefault="002C6FB6" w:rsidP="00B17207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9FEC374" w14:textId="727BBDB8" w:rsidR="00B17207" w:rsidRDefault="00B17207" w:rsidP="00B17207">
                                  <w:pP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Scarecro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w Scramble – Saturday October 5, Time TBD (around 4</w:t>
                                  </w:r>
                                  <w:r w:rsidR="00F9663E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2C6FB6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pm)</w:t>
                                  </w:r>
                                </w:p>
                                <w:p w14:paraId="2D9D11EF" w14:textId="36523785" w:rsidR="00B17207" w:rsidRPr="00CE5351" w:rsidRDefault="00B17207" w:rsidP="00B17207">
                                  <w:pP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Lisle Senior High School </w:t>
                                  </w:r>
                                  <w:r w:rsidR="00BE3F1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                    *</w:t>
                                  </w:r>
                                  <w:r w:rsidR="00BE3F14" w:rsidRPr="00BE3F1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  <w:u w:val="single"/>
                                    </w:rPr>
                                    <w:t>Waiver Required</w:t>
                                  </w:r>
                                </w:p>
                                <w:p w14:paraId="34BA45F9" w14:textId="1598A9E8" w:rsidR="00B17207" w:rsidRDefault="00B17207" w:rsidP="002C6FB6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1800 Short St</w:t>
                                  </w:r>
                                  <w:r w:rsidR="002C6FB6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5C0BE9D4" w14:textId="77777777" w:rsidR="002C6FB6" w:rsidRDefault="002C6FB6" w:rsidP="002C6FB6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E010AF" w14:textId="77777777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Monthly Meeting – Monday, October 14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, 7pm-8:30pm</w:t>
                                  </w:r>
                                </w:p>
                                <w:p w14:paraId="6CECDC71" w14:textId="77777777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Park District Senior Center</w:t>
                                  </w:r>
                                </w:p>
                                <w:p w14:paraId="55D1D735" w14:textId="77777777" w:rsidR="002C6FB6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</w:p>
                                <w:p w14:paraId="05F303A9" w14:textId="77777777" w:rsidR="002C6FB6" w:rsidRPr="00B17207" w:rsidRDefault="002C6FB6" w:rsidP="002C6FB6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B3CB8" id="_x0000_s1029" type="#_x0000_t202" style="position:absolute;left:0;text-align:left;margin-left:.75pt;margin-top:21.05pt;width:272.25pt;height:4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" stroked="f">
                      <v:textbox>
                        <w:txbxContent>
                          <w:p w14:paraId="6409D6D6" w14:textId="77777777" w:rsidR="00D93395" w:rsidRDefault="00D93395" w:rsidP="00F019DB">
                            <w:pPr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  <w:p w14:paraId="7C1CE21C" w14:textId="5A9A1AC4" w:rsidR="00B17207" w:rsidRDefault="00B17207" w:rsidP="00B17207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Museum Help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– Saturday,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August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, 1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0am-12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6316F30F" w14:textId="5B6256D8" w:rsidR="00B17207" w:rsidRDefault="00B17207" w:rsidP="00B17207">
                            <w:pPr>
                              <w:rPr>
                                <w:rFonts w:ascii="Gill Sans MT" w:hAnsi="Gill Sans MT"/>
                                <w:sz w:val="20"/>
                                <w:szCs w:val="16"/>
                              </w:rPr>
                            </w:pPr>
                            <w:r w:rsidRPr="00183360">
                              <w:rPr>
                                <w:rFonts w:ascii="Gill Sans MT" w:hAnsi="Gill Sans MT"/>
                                <w:sz w:val="20"/>
                                <w:szCs w:val="16"/>
                              </w:rPr>
                              <w:t xml:space="preserve">Museums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16"/>
                              </w:rPr>
                              <w:t>at Lisle Stations Park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16"/>
                              </w:rPr>
                              <w:t xml:space="preserve"> – Beaubien Tavern</w:t>
                            </w:r>
                          </w:p>
                          <w:p w14:paraId="0277811C" w14:textId="77777777" w:rsidR="00B17207" w:rsidRDefault="00B17207" w:rsidP="00B17207">
                            <w:pPr>
                              <w:rPr>
                                <w:rFonts w:ascii="Gill Sans MT" w:hAnsi="Gill Sans MT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16"/>
                              </w:rPr>
                              <w:t>921 School St</w:t>
                            </w:r>
                          </w:p>
                          <w:p w14:paraId="5D54F516" w14:textId="77777777" w:rsidR="00B17207" w:rsidRPr="002C6FB6" w:rsidRDefault="00B17207" w:rsidP="00B17207">
                            <w:pPr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73E03AE5" w14:textId="2D690A04" w:rsidR="00B17207" w:rsidRPr="001277D2" w:rsidRDefault="00B17207" w:rsidP="00B17207">
                            <w:pP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Walk to End Alzheimer’s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Sun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day, September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15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various shifts between 6am-12:30pm</w:t>
                            </w:r>
                          </w:p>
                          <w:p w14:paraId="5ADC422F" w14:textId="1743AA2D" w:rsidR="00B17207" w:rsidRDefault="00B17207" w:rsidP="00B17207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North Central College - </w:t>
                            </w:r>
                            <w:r w:rsidRPr="00B1720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Benedetti-Wehrli Stadium</w:t>
                            </w:r>
                          </w:p>
                          <w:p w14:paraId="262117B0" w14:textId="317A5CF7" w:rsidR="00B17207" w:rsidRDefault="00B17207" w:rsidP="00B17207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B1720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455 South Brainard Street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, Naperville IL </w:t>
                            </w:r>
                          </w:p>
                          <w:p w14:paraId="0D697E51" w14:textId="0B60FB7E" w:rsidR="00B17207" w:rsidRDefault="00B17207" w:rsidP="00B17207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*Additional opportunity 1-3pm at their Lisle office  </w:t>
                            </w:r>
                          </w:p>
                          <w:p w14:paraId="6E5C7BF9" w14:textId="77777777" w:rsidR="00B17207" w:rsidRPr="002C6FB6" w:rsidRDefault="00B17207" w:rsidP="00B17207">
                            <w:pPr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6883BE56" w14:textId="17A5833C" w:rsidR="00D57ECD" w:rsidRPr="001277D2" w:rsidRDefault="00D93395" w:rsidP="00F019DB">
                            <w:pP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Monthly Meeting</w:t>
                            </w:r>
                            <w:r w:rsidR="00D57ECD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1833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Monday, September </w:t>
                            </w:r>
                            <w:proofErr w:type="gramStart"/>
                            <w:r w:rsidR="001833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</w:t>
                            </w:r>
                            <w:r w:rsidR="00B17207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6</w:t>
                            </w:r>
                            <w:r w:rsidR="00D57ECD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17207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B17207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D57ECD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7</w:t>
                            </w:r>
                            <w:r w:rsidR="00231A96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  <w:r w:rsidR="00D57ECD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-8:30pm</w:t>
                            </w:r>
                          </w:p>
                          <w:p w14:paraId="2129C6FB" w14:textId="77777777" w:rsidR="00D57ECD" w:rsidRPr="001277D2" w:rsidRDefault="00D57ECD" w:rsidP="00F019DB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Park District Senior Center</w:t>
                            </w:r>
                          </w:p>
                          <w:p w14:paraId="109DBBAE" w14:textId="1F4B3CDD" w:rsidR="005C67A6" w:rsidRPr="00B17207" w:rsidRDefault="00D57ECD" w:rsidP="005C67A6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</w:p>
                          <w:p w14:paraId="1C3FC922" w14:textId="77777777" w:rsidR="00183360" w:rsidRPr="002C6FB6" w:rsidRDefault="00183360" w:rsidP="005C67A6">
                            <w:pPr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5613DA1E" w14:textId="2CA6D78C" w:rsidR="00245FB8" w:rsidRPr="001277D2" w:rsidRDefault="00245FB8" w:rsidP="00245FB8">
                            <w:pP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Bark-</w:t>
                            </w:r>
                            <w:r w:rsidR="001833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a-palooza – Sunday, September 2</w:t>
                            </w:r>
                            <w:r w:rsidR="00B17207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9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52A396A6" w14:textId="71760054" w:rsidR="00245FB8" w:rsidRPr="001277D2" w:rsidRDefault="00B17207" w:rsidP="00245FB8">
                            <w:pP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Times TBD (morning event)</w:t>
                            </w:r>
                          </w:p>
                          <w:p w14:paraId="68D751C4" w14:textId="2B1B1498" w:rsidR="00245FB8" w:rsidRPr="001277D2" w:rsidRDefault="00245FB8" w:rsidP="00245FB8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Community Park</w:t>
                            </w:r>
                            <w:r w:rsidR="00F9663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Bandshell</w:t>
                            </w:r>
                          </w:p>
                          <w:p w14:paraId="2768C8E3" w14:textId="77777777" w:rsidR="00245FB8" w:rsidRDefault="00245FB8" w:rsidP="00245FB8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1825 Short St.</w:t>
                            </w:r>
                          </w:p>
                          <w:p w14:paraId="55B0196B" w14:textId="77777777" w:rsidR="00B17207" w:rsidRPr="002C6FB6" w:rsidRDefault="00B17207" w:rsidP="00245FB8">
                            <w:pPr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40B1F6BE" w14:textId="77777777" w:rsidR="00B17207" w:rsidRDefault="00B17207" w:rsidP="00B17207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Scarecrow Scramble Bag Stuffing</w:t>
                            </w:r>
                          </w:p>
                          <w:p w14:paraId="06539E82" w14:textId="0CFAB3D5" w:rsidR="00B17207" w:rsidRPr="001277D2" w:rsidRDefault="00B17207" w:rsidP="00B17207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Monday,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Septem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ber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, 7pm-8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50F49FA4" w14:textId="6D72AE59" w:rsidR="00B17207" w:rsidRDefault="00B17207" w:rsidP="00B17207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Lisle Park District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Recreation</w:t>
                            </w: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Center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– MP1 &amp; 2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B7151E" w14:textId="521A963D" w:rsidR="00B17207" w:rsidRDefault="00B17207" w:rsidP="00B17207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</w:p>
                          <w:p w14:paraId="532364A2" w14:textId="77777777" w:rsidR="002C6FB6" w:rsidRPr="002C6FB6" w:rsidRDefault="002C6FB6" w:rsidP="00B17207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29FEC374" w14:textId="727BBDB8" w:rsidR="00B17207" w:rsidRDefault="00B17207" w:rsidP="00B17207">
                            <w:pP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Scarecro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w Scramble – Saturday October 5, Time TBD (around 4</w:t>
                            </w:r>
                            <w:r w:rsidR="00F9663E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-</w:t>
                            </w:r>
                            <w:r w:rsidR="002C6FB6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pm)</w:t>
                            </w:r>
                          </w:p>
                          <w:p w14:paraId="2D9D11EF" w14:textId="36523785" w:rsidR="00B17207" w:rsidRPr="00CE5351" w:rsidRDefault="00B17207" w:rsidP="00B17207">
                            <w:pP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Lisle Senior High School </w:t>
                            </w:r>
                            <w:r w:rsidR="00BE3F1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                *</w:t>
                            </w:r>
                            <w:r w:rsidR="00BE3F14" w:rsidRPr="00BE3F14">
                              <w:rPr>
                                <w:rFonts w:ascii="Gill Sans MT" w:hAnsi="Gill Sans MT"/>
                                <w:sz w:val="20"/>
                                <w:szCs w:val="20"/>
                                <w:u w:val="single"/>
                              </w:rPr>
                              <w:t>Waiver Required</w:t>
                            </w:r>
                          </w:p>
                          <w:p w14:paraId="34BA45F9" w14:textId="1598A9E8" w:rsidR="00B17207" w:rsidRDefault="00B17207" w:rsidP="002C6FB6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1800 Short St</w:t>
                            </w:r>
                            <w:r w:rsidR="002C6FB6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0BE9D4" w14:textId="77777777" w:rsidR="002C6FB6" w:rsidRDefault="002C6FB6" w:rsidP="002C6FB6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  <w:p w14:paraId="56E010AF" w14:textId="77777777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Monthly Meeting – Monday, October 14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, 7pm-8:30pm</w:t>
                            </w:r>
                          </w:p>
                          <w:p w14:paraId="6CECDC71" w14:textId="77777777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Park District Senior Center</w:t>
                            </w:r>
                          </w:p>
                          <w:p w14:paraId="55D1D735" w14:textId="77777777" w:rsidR="002C6FB6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</w:p>
                          <w:p w14:paraId="05F303A9" w14:textId="77777777" w:rsidR="002C6FB6" w:rsidRPr="00B17207" w:rsidRDefault="002C6FB6" w:rsidP="002C6FB6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0150" w:rsidRPr="00FD24CF">
              <w:rPr>
                <w:rFonts w:ascii="Gill Sans MT" w:hAnsi="Gill Sans MT"/>
                <w:b w:val="0"/>
                <w:sz w:val="18"/>
                <w:szCs w:val="18"/>
              </w:rPr>
              <w:t xml:space="preserve">Blue </w:t>
            </w:r>
            <w:r w:rsidR="00770150" w:rsidRPr="00FD24CF">
              <w:rPr>
                <w:rFonts w:ascii="Gill Sans MT" w:hAnsi="Gill Sans MT" w:cs="Times New Roman"/>
                <w:b w:val="0"/>
                <w:sz w:val="18"/>
                <w:szCs w:val="18"/>
              </w:rPr>
              <w:t>–</w:t>
            </w:r>
            <w:r w:rsidR="00770150" w:rsidRPr="00FD24CF">
              <w:rPr>
                <w:rFonts w:ascii="Gill Sans MT" w:hAnsi="Gill Sans MT"/>
                <w:b w:val="0"/>
                <w:sz w:val="18"/>
                <w:szCs w:val="18"/>
              </w:rPr>
              <w:t xml:space="preserve"> </w:t>
            </w:r>
            <w:r w:rsidR="00183360">
              <w:rPr>
                <w:rFonts w:ascii="Gill Sans MT" w:hAnsi="Gill Sans MT"/>
                <w:b w:val="0"/>
                <w:sz w:val="18"/>
                <w:szCs w:val="18"/>
              </w:rPr>
              <w:t>LTWC Monthly</w:t>
            </w:r>
            <w:r w:rsidR="00770150">
              <w:rPr>
                <w:rFonts w:ascii="Gill Sans MT" w:hAnsi="Gill Sans MT"/>
                <w:b w:val="0"/>
                <w:sz w:val="18"/>
                <w:szCs w:val="18"/>
              </w:rPr>
              <w:t xml:space="preserve"> Group Meeting</w:t>
            </w:r>
            <w:r w:rsidR="00770150" w:rsidRPr="00FD24CF">
              <w:rPr>
                <w:rFonts w:ascii="Gill Sans MT" w:hAnsi="Gill Sans MT"/>
                <w:b w:val="0"/>
                <w:sz w:val="18"/>
                <w:szCs w:val="18"/>
              </w:rPr>
              <w:t xml:space="preserve"> // </w:t>
            </w:r>
            <w:r w:rsidR="001A0209">
              <w:rPr>
                <w:rFonts w:ascii="Gill Sans MT" w:hAnsi="Gill Sans MT"/>
                <w:b w:val="0"/>
                <w:sz w:val="18"/>
                <w:szCs w:val="18"/>
              </w:rPr>
              <w:t>Green</w:t>
            </w:r>
            <w:r w:rsidR="00770150">
              <w:rPr>
                <w:rFonts w:ascii="Gill Sans MT" w:hAnsi="Gill Sans MT"/>
                <w:b w:val="0"/>
                <w:sz w:val="18"/>
                <w:szCs w:val="18"/>
              </w:rPr>
              <w:t xml:space="preserve"> – LTWC Service Project</w:t>
            </w:r>
            <w:r w:rsidR="00877283">
              <w:rPr>
                <w:rFonts w:ascii="Gill Sans MT" w:hAnsi="Gill Sans MT"/>
                <w:b w:val="0"/>
                <w:sz w:val="18"/>
                <w:szCs w:val="18"/>
              </w:rPr>
              <w:t xml:space="preserve"> </w:t>
            </w:r>
          </w:p>
        </w:tc>
      </w:tr>
    </w:tbl>
    <w:p w14:paraId="45CE3E40" w14:textId="77777777" w:rsidR="00770150" w:rsidRDefault="00770150">
      <w:pPr>
        <w:rPr>
          <w:rFonts w:ascii="GROBOLD" w:hAnsi="GROBOLD"/>
          <w:sz w:val="24"/>
          <w:szCs w:val="24"/>
        </w:rPr>
      </w:pPr>
    </w:p>
    <w:p w14:paraId="14370448" w14:textId="77777777" w:rsidR="00770150" w:rsidRDefault="00770150">
      <w:pPr>
        <w:rPr>
          <w:rFonts w:ascii="GROBOLD" w:hAnsi="GROBOLD"/>
          <w:sz w:val="24"/>
          <w:szCs w:val="24"/>
        </w:rPr>
      </w:pPr>
    </w:p>
    <w:p w14:paraId="1DABE845" w14:textId="77777777" w:rsidR="001F1167" w:rsidRPr="00E32F4C" w:rsidRDefault="001F1167">
      <w:pPr>
        <w:rPr>
          <w:rFonts w:ascii="Gill Sans MT" w:hAnsi="Gill Sans MT"/>
          <w:sz w:val="20"/>
          <w:szCs w:val="20"/>
        </w:rPr>
      </w:pPr>
    </w:p>
    <w:p w14:paraId="66FA55B0" w14:textId="77777777" w:rsidR="00CF279A" w:rsidRPr="00E32F4C" w:rsidRDefault="00CF279A">
      <w:pPr>
        <w:rPr>
          <w:rFonts w:ascii="Gill Sans MT" w:hAnsi="Gill Sans MT"/>
          <w:b/>
          <w:sz w:val="20"/>
          <w:szCs w:val="20"/>
        </w:rPr>
      </w:pPr>
    </w:p>
    <w:p w14:paraId="2CB62ABD" w14:textId="77777777" w:rsidR="00B664D5" w:rsidRPr="00BB4D37" w:rsidRDefault="00B664D5">
      <w:pPr>
        <w:rPr>
          <w:rFonts w:ascii="GROBOLD" w:hAnsi="GROBOLD"/>
        </w:rPr>
      </w:pPr>
    </w:p>
    <w:p w14:paraId="63925A6B" w14:textId="77777777" w:rsidR="00B664D5" w:rsidRPr="00BB4D37" w:rsidRDefault="00B664D5">
      <w:pPr>
        <w:rPr>
          <w:rFonts w:ascii="GROBOLD" w:hAnsi="GROBOLD"/>
        </w:rPr>
      </w:pPr>
    </w:p>
    <w:p w14:paraId="00A398D6" w14:textId="77777777" w:rsidR="00B664D5" w:rsidRPr="00BB4D37" w:rsidRDefault="00B664D5">
      <w:pPr>
        <w:rPr>
          <w:rFonts w:ascii="GROBOLD" w:hAnsi="GROBOLD"/>
        </w:rPr>
      </w:pPr>
    </w:p>
    <w:p w14:paraId="1F2AF4AE" w14:textId="77777777" w:rsidR="00B664D5" w:rsidRPr="00BB4D37" w:rsidRDefault="00B664D5">
      <w:pPr>
        <w:rPr>
          <w:rFonts w:ascii="GROBOLD" w:hAnsi="GROBOLD"/>
        </w:rPr>
      </w:pPr>
    </w:p>
    <w:p w14:paraId="4DF96DC2" w14:textId="77777777" w:rsidR="00B664D5" w:rsidRPr="00BB4D37" w:rsidRDefault="00B664D5">
      <w:pPr>
        <w:rPr>
          <w:rFonts w:ascii="GROBOLD" w:hAnsi="GROBOLD"/>
        </w:rPr>
      </w:pPr>
    </w:p>
    <w:p w14:paraId="74F499CE" w14:textId="77777777" w:rsidR="00B664D5" w:rsidRPr="00BB4D37" w:rsidRDefault="00B664D5">
      <w:pPr>
        <w:rPr>
          <w:rFonts w:ascii="GROBOLD" w:hAnsi="GROBOLD"/>
        </w:rPr>
      </w:pPr>
    </w:p>
    <w:p w14:paraId="66BD72C3" w14:textId="77777777" w:rsidR="00B664D5" w:rsidRDefault="00B664D5">
      <w:pPr>
        <w:rPr>
          <w:rFonts w:ascii="GROBOLD" w:hAnsi="GROBOLD"/>
        </w:rPr>
      </w:pPr>
    </w:p>
    <w:p w14:paraId="0CE897A8" w14:textId="77777777" w:rsidR="001E4AD9" w:rsidRDefault="001E4AD9">
      <w:pPr>
        <w:rPr>
          <w:rFonts w:ascii="GROBOLD" w:hAnsi="GROBOLD"/>
        </w:rPr>
      </w:pPr>
    </w:p>
    <w:p w14:paraId="520EC253" w14:textId="77777777" w:rsidR="001E4AD9" w:rsidRDefault="001E4AD9">
      <w:pPr>
        <w:rPr>
          <w:rFonts w:ascii="GROBOLD" w:hAnsi="GROBOLD"/>
        </w:rPr>
      </w:pPr>
    </w:p>
    <w:p w14:paraId="1B41D022" w14:textId="77777777" w:rsidR="00CB72AF" w:rsidRPr="00BB4D37" w:rsidRDefault="00877283">
      <w:pPr>
        <w:rPr>
          <w:rFonts w:ascii="GROBOLD" w:hAnsi="GROBOLD"/>
        </w:rPr>
      </w:pPr>
      <w:r w:rsidRPr="00877283">
        <w:rPr>
          <w:rFonts w:ascii="GROBOLD" w:hAnsi="GROBOL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1A1675" wp14:editId="02E1983D">
                <wp:simplePos x="0" y="0"/>
                <wp:positionH relativeFrom="column">
                  <wp:posOffset>11723</wp:posOffset>
                </wp:positionH>
                <wp:positionV relativeFrom="paragraph">
                  <wp:posOffset>2563007</wp:posOffset>
                </wp:positionV>
                <wp:extent cx="6928339" cy="1019908"/>
                <wp:effectExtent l="0" t="0" r="6350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339" cy="1019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2D268" w14:textId="5528FBD9" w:rsidR="00877283" w:rsidRPr="00715F99" w:rsidRDefault="00715F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5F99">
                              <w:rPr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D92B9C">
                              <w:rPr>
                                <w:sz w:val="24"/>
                                <w:szCs w:val="24"/>
                              </w:rPr>
                              <w:t xml:space="preserve">participants must be registered members of LTWC for </w:t>
                            </w:r>
                            <w:r w:rsidR="00837A70">
                              <w:rPr>
                                <w:sz w:val="24"/>
                                <w:szCs w:val="24"/>
                              </w:rPr>
                              <w:t>the current semester</w:t>
                            </w:r>
                            <w:r w:rsidR="00D92B9C">
                              <w:rPr>
                                <w:sz w:val="24"/>
                                <w:szCs w:val="24"/>
                              </w:rPr>
                              <w:t xml:space="preserve">. All </w:t>
                            </w:r>
                            <w:r w:rsidRPr="00715F99">
                              <w:rPr>
                                <w:sz w:val="24"/>
                                <w:szCs w:val="24"/>
                              </w:rPr>
                              <w:t>given dates 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nd times are subject to change and m</w:t>
                            </w:r>
                            <w:r w:rsidR="00CE5351">
                              <w:rPr>
                                <w:sz w:val="24"/>
                              </w:rPr>
                              <w:t>ore events will</w:t>
                            </w:r>
                            <w:r w:rsidR="00EC5C24">
                              <w:rPr>
                                <w:sz w:val="24"/>
                              </w:rPr>
                              <w:t xml:space="preserve"> be added through</w:t>
                            </w:r>
                            <w:r>
                              <w:rPr>
                                <w:sz w:val="24"/>
                              </w:rPr>
                              <w:t>out th</w:t>
                            </w:r>
                            <w:r w:rsidR="00F1313A">
                              <w:rPr>
                                <w:sz w:val="24"/>
                              </w:rPr>
                              <w:t>e semester! P</w:t>
                            </w:r>
                            <w:r w:rsidR="00877283" w:rsidRPr="00783D5E">
                              <w:rPr>
                                <w:sz w:val="24"/>
                              </w:rPr>
                              <w:t>lease</w:t>
                            </w:r>
                            <w:r w:rsidR="00F1313A">
                              <w:rPr>
                                <w:sz w:val="24"/>
                              </w:rPr>
                              <w:t xml:space="preserve"> check our social media to</w:t>
                            </w:r>
                            <w:r w:rsidR="00877283" w:rsidRPr="00783D5E">
                              <w:rPr>
                                <w:sz w:val="24"/>
                              </w:rPr>
                              <w:t xml:space="preserve"> sign up for updates on current events and any additional projects.</w:t>
                            </w:r>
                            <w:r w:rsidR="00D92B9C">
                              <w:rPr>
                                <w:sz w:val="24"/>
                              </w:rPr>
                              <w:t xml:space="preserve"> </w:t>
                            </w:r>
                            <w:r w:rsidR="00877283" w:rsidRPr="00783D5E">
                              <w:rPr>
                                <w:sz w:val="24"/>
                              </w:rPr>
                              <w:t xml:space="preserve">Text </w:t>
                            </w:r>
                            <w:r w:rsidR="00EC5C24">
                              <w:rPr>
                                <w:sz w:val="24"/>
                              </w:rPr>
                              <w:t>‘</w:t>
                            </w:r>
                            <w:r w:rsidR="00877283" w:rsidRPr="00783D5E">
                              <w:rPr>
                                <w:sz w:val="24"/>
                              </w:rPr>
                              <w:t>@lisle</w:t>
                            </w:r>
                            <w:r w:rsidR="00EC5C24">
                              <w:rPr>
                                <w:sz w:val="24"/>
                              </w:rPr>
                              <w:t>’</w:t>
                            </w:r>
                            <w:r w:rsidR="00877283" w:rsidRPr="00783D5E">
                              <w:rPr>
                                <w:sz w:val="24"/>
                              </w:rPr>
                              <w:t xml:space="preserve"> to 81010</w:t>
                            </w:r>
                            <w:r w:rsidR="00EC5C24">
                              <w:rPr>
                                <w:sz w:val="24"/>
                              </w:rPr>
                              <w:t xml:space="preserve"> for text reminders</w:t>
                            </w:r>
                            <w:r w:rsidR="008C4012">
                              <w:rPr>
                                <w:sz w:val="24"/>
                              </w:rPr>
                              <w:t xml:space="preserve">, follow us on </w:t>
                            </w:r>
                            <w:r w:rsidR="00BE3F14">
                              <w:rPr>
                                <w:sz w:val="24"/>
                              </w:rPr>
                              <w:t>Instagram</w:t>
                            </w:r>
                            <w:r w:rsidR="00900737">
                              <w:rPr>
                                <w:sz w:val="24"/>
                              </w:rPr>
                              <w:t>,</w:t>
                            </w:r>
                            <w:r w:rsidR="00877283" w:rsidRPr="00783D5E">
                              <w:rPr>
                                <w:sz w:val="24"/>
                              </w:rPr>
                              <w:t xml:space="preserve"> and check </w:t>
                            </w:r>
                            <w:r>
                              <w:rPr>
                                <w:sz w:val="24"/>
                              </w:rPr>
                              <w:t xml:space="preserve">out </w:t>
                            </w:r>
                            <w:r w:rsidR="00877283" w:rsidRPr="00783D5E">
                              <w:rPr>
                                <w:sz w:val="24"/>
                              </w:rPr>
                              <w:t>our website</w:t>
                            </w:r>
                            <w:r w:rsidR="00EC5C24">
                              <w:rPr>
                                <w:sz w:val="24"/>
                              </w:rPr>
                              <w:t xml:space="preserve"> -</w:t>
                            </w:r>
                            <w:r w:rsidR="00877283" w:rsidRPr="00783D5E">
                              <w:rPr>
                                <w:sz w:val="24"/>
                              </w:rPr>
                              <w:t xml:space="preserve"> </w:t>
                            </w:r>
                            <w:hyperlink r:id="rId9" w:history="1">
                              <w:r w:rsidR="00877283" w:rsidRPr="00783D5E">
                                <w:rPr>
                                  <w:rStyle w:val="Hyperlink"/>
                                  <w:sz w:val="24"/>
                                </w:rPr>
                                <w:t>www.lisletwc.org</w:t>
                              </w:r>
                            </w:hyperlink>
                            <w:r w:rsidR="000C229F">
                              <w:rPr>
                                <w:sz w:val="24"/>
                              </w:rPr>
                              <w:t>. Questions?? Email dyackley</w:t>
                            </w:r>
                            <w:r w:rsidR="00877283" w:rsidRPr="00783D5E">
                              <w:rPr>
                                <w:sz w:val="24"/>
                              </w:rPr>
                              <w:t>@lisleparkdistrict.org</w:t>
                            </w:r>
                            <w:r w:rsidR="00BE3F14">
                              <w:rPr>
                                <w:sz w:val="24"/>
                              </w:rPr>
                              <w:t>!</w:t>
                            </w:r>
                          </w:p>
                          <w:p w14:paraId="0D8EACBC" w14:textId="77777777" w:rsidR="00877283" w:rsidRDefault="008772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1675" id="_x0000_s1030" type="#_x0000_t202" style="position:absolute;margin-left:.9pt;margin-top:201.8pt;width:545.55pt;height:8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" stroked="f">
                <v:textbox>
                  <w:txbxContent>
                    <w:p w14:paraId="3B42D268" w14:textId="5528FBD9" w:rsidR="00877283" w:rsidRPr="00715F99" w:rsidRDefault="00715F99">
                      <w:pPr>
                        <w:rPr>
                          <w:sz w:val="24"/>
                          <w:szCs w:val="24"/>
                        </w:rPr>
                      </w:pPr>
                      <w:r w:rsidRPr="00715F99">
                        <w:rPr>
                          <w:sz w:val="24"/>
                          <w:szCs w:val="24"/>
                        </w:rPr>
                        <w:t xml:space="preserve">All </w:t>
                      </w:r>
                      <w:r w:rsidR="00D92B9C">
                        <w:rPr>
                          <w:sz w:val="24"/>
                          <w:szCs w:val="24"/>
                        </w:rPr>
                        <w:t xml:space="preserve">participants must be registered members of LTWC for </w:t>
                      </w:r>
                      <w:r w:rsidR="00837A70">
                        <w:rPr>
                          <w:sz w:val="24"/>
                          <w:szCs w:val="24"/>
                        </w:rPr>
                        <w:t>the current semester</w:t>
                      </w:r>
                      <w:r w:rsidR="00D92B9C">
                        <w:rPr>
                          <w:sz w:val="24"/>
                          <w:szCs w:val="24"/>
                        </w:rPr>
                        <w:t xml:space="preserve">. All </w:t>
                      </w:r>
                      <w:r w:rsidRPr="00715F99">
                        <w:rPr>
                          <w:sz w:val="24"/>
                          <w:szCs w:val="24"/>
                        </w:rPr>
                        <w:t>given dates a</w:t>
                      </w:r>
                      <w:r>
                        <w:rPr>
                          <w:sz w:val="24"/>
                          <w:szCs w:val="24"/>
                        </w:rPr>
                        <w:t>nd times are subject to change and m</w:t>
                      </w:r>
                      <w:r w:rsidR="00CE5351">
                        <w:rPr>
                          <w:sz w:val="24"/>
                        </w:rPr>
                        <w:t>ore events will</w:t>
                      </w:r>
                      <w:r w:rsidR="00EC5C24">
                        <w:rPr>
                          <w:sz w:val="24"/>
                        </w:rPr>
                        <w:t xml:space="preserve"> be added through</w:t>
                      </w:r>
                      <w:r>
                        <w:rPr>
                          <w:sz w:val="24"/>
                        </w:rPr>
                        <w:t>out th</w:t>
                      </w:r>
                      <w:r w:rsidR="00F1313A">
                        <w:rPr>
                          <w:sz w:val="24"/>
                        </w:rPr>
                        <w:t>e semester! P</w:t>
                      </w:r>
                      <w:r w:rsidR="00877283" w:rsidRPr="00783D5E">
                        <w:rPr>
                          <w:sz w:val="24"/>
                        </w:rPr>
                        <w:t>lease</w:t>
                      </w:r>
                      <w:r w:rsidR="00F1313A">
                        <w:rPr>
                          <w:sz w:val="24"/>
                        </w:rPr>
                        <w:t xml:space="preserve"> check our social media to</w:t>
                      </w:r>
                      <w:r w:rsidR="00877283" w:rsidRPr="00783D5E">
                        <w:rPr>
                          <w:sz w:val="24"/>
                        </w:rPr>
                        <w:t xml:space="preserve"> sign up for updates on current events and any additional projects.</w:t>
                      </w:r>
                      <w:r w:rsidR="00D92B9C">
                        <w:rPr>
                          <w:sz w:val="24"/>
                        </w:rPr>
                        <w:t xml:space="preserve"> </w:t>
                      </w:r>
                      <w:r w:rsidR="00877283" w:rsidRPr="00783D5E">
                        <w:rPr>
                          <w:sz w:val="24"/>
                        </w:rPr>
                        <w:t xml:space="preserve">Text </w:t>
                      </w:r>
                      <w:r w:rsidR="00EC5C24">
                        <w:rPr>
                          <w:sz w:val="24"/>
                        </w:rPr>
                        <w:t>‘</w:t>
                      </w:r>
                      <w:r w:rsidR="00877283" w:rsidRPr="00783D5E">
                        <w:rPr>
                          <w:sz w:val="24"/>
                        </w:rPr>
                        <w:t>@lisle</w:t>
                      </w:r>
                      <w:r w:rsidR="00EC5C24">
                        <w:rPr>
                          <w:sz w:val="24"/>
                        </w:rPr>
                        <w:t>’</w:t>
                      </w:r>
                      <w:r w:rsidR="00877283" w:rsidRPr="00783D5E">
                        <w:rPr>
                          <w:sz w:val="24"/>
                        </w:rPr>
                        <w:t xml:space="preserve"> to 81010</w:t>
                      </w:r>
                      <w:r w:rsidR="00EC5C24">
                        <w:rPr>
                          <w:sz w:val="24"/>
                        </w:rPr>
                        <w:t xml:space="preserve"> for text reminders</w:t>
                      </w:r>
                      <w:r w:rsidR="008C4012">
                        <w:rPr>
                          <w:sz w:val="24"/>
                        </w:rPr>
                        <w:t xml:space="preserve">, follow us on </w:t>
                      </w:r>
                      <w:r w:rsidR="00BE3F14">
                        <w:rPr>
                          <w:sz w:val="24"/>
                        </w:rPr>
                        <w:t>Instagram</w:t>
                      </w:r>
                      <w:r w:rsidR="00900737">
                        <w:rPr>
                          <w:sz w:val="24"/>
                        </w:rPr>
                        <w:t>,</w:t>
                      </w:r>
                      <w:r w:rsidR="00877283" w:rsidRPr="00783D5E">
                        <w:rPr>
                          <w:sz w:val="24"/>
                        </w:rPr>
                        <w:t xml:space="preserve"> and check </w:t>
                      </w:r>
                      <w:r>
                        <w:rPr>
                          <w:sz w:val="24"/>
                        </w:rPr>
                        <w:t xml:space="preserve">out </w:t>
                      </w:r>
                      <w:r w:rsidR="00877283" w:rsidRPr="00783D5E">
                        <w:rPr>
                          <w:sz w:val="24"/>
                        </w:rPr>
                        <w:t>our website</w:t>
                      </w:r>
                      <w:r w:rsidR="00EC5C24">
                        <w:rPr>
                          <w:sz w:val="24"/>
                        </w:rPr>
                        <w:t xml:space="preserve"> -</w:t>
                      </w:r>
                      <w:r w:rsidR="00877283" w:rsidRPr="00783D5E">
                        <w:rPr>
                          <w:sz w:val="24"/>
                        </w:rPr>
                        <w:t xml:space="preserve"> </w:t>
                      </w:r>
                      <w:hyperlink r:id="rId10" w:history="1">
                        <w:r w:rsidR="00877283" w:rsidRPr="00783D5E">
                          <w:rPr>
                            <w:rStyle w:val="Hyperlink"/>
                            <w:sz w:val="24"/>
                          </w:rPr>
                          <w:t>www.lisletwc.org</w:t>
                        </w:r>
                      </w:hyperlink>
                      <w:r w:rsidR="000C229F">
                        <w:rPr>
                          <w:sz w:val="24"/>
                        </w:rPr>
                        <w:t>. Questions?? Email dyackley</w:t>
                      </w:r>
                      <w:r w:rsidR="00877283" w:rsidRPr="00783D5E">
                        <w:rPr>
                          <w:sz w:val="24"/>
                        </w:rPr>
                        <w:t>@lisleparkdistrict.org</w:t>
                      </w:r>
                      <w:r w:rsidR="00BE3F14">
                        <w:rPr>
                          <w:sz w:val="24"/>
                        </w:rPr>
                        <w:t>!</w:t>
                      </w:r>
                    </w:p>
                    <w:p w14:paraId="0D8EACBC" w14:textId="77777777" w:rsidR="00877283" w:rsidRDefault="00877283"/>
                  </w:txbxContent>
                </v:textbox>
              </v:shape>
            </w:pict>
          </mc:Fallback>
        </mc:AlternateContent>
      </w:r>
    </w:p>
    <w:sectPr w:rsidR="00CB72AF" w:rsidRPr="00BB4D37" w:rsidSect="003660CA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O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80871"/>
    <w:multiLevelType w:val="hybridMultilevel"/>
    <w:tmpl w:val="E97A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9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877"/>
    <w:rsid w:val="00015207"/>
    <w:rsid w:val="00034881"/>
    <w:rsid w:val="000757F4"/>
    <w:rsid w:val="000936AB"/>
    <w:rsid w:val="000B28C2"/>
    <w:rsid w:val="000C229F"/>
    <w:rsid w:val="000C70E3"/>
    <w:rsid w:val="000D50BD"/>
    <w:rsid w:val="00104CD7"/>
    <w:rsid w:val="00125536"/>
    <w:rsid w:val="001277D2"/>
    <w:rsid w:val="0018238C"/>
    <w:rsid w:val="00183360"/>
    <w:rsid w:val="0018431B"/>
    <w:rsid w:val="00194651"/>
    <w:rsid w:val="001A0209"/>
    <w:rsid w:val="001E4AD9"/>
    <w:rsid w:val="001F1167"/>
    <w:rsid w:val="00204708"/>
    <w:rsid w:val="00216030"/>
    <w:rsid w:val="00231A96"/>
    <w:rsid w:val="00235882"/>
    <w:rsid w:val="00245FB8"/>
    <w:rsid w:val="00247C62"/>
    <w:rsid w:val="00256CAF"/>
    <w:rsid w:val="00276A70"/>
    <w:rsid w:val="002854A0"/>
    <w:rsid w:val="002B1F3F"/>
    <w:rsid w:val="002C1CFE"/>
    <w:rsid w:val="002C6FB6"/>
    <w:rsid w:val="0030046E"/>
    <w:rsid w:val="003660CA"/>
    <w:rsid w:val="003815D8"/>
    <w:rsid w:val="00385808"/>
    <w:rsid w:val="00387362"/>
    <w:rsid w:val="00396D35"/>
    <w:rsid w:val="003B3CD0"/>
    <w:rsid w:val="003D2FBD"/>
    <w:rsid w:val="0042318D"/>
    <w:rsid w:val="00434EC4"/>
    <w:rsid w:val="00473674"/>
    <w:rsid w:val="0047503E"/>
    <w:rsid w:val="00475B82"/>
    <w:rsid w:val="00486345"/>
    <w:rsid w:val="004A7A61"/>
    <w:rsid w:val="004E253D"/>
    <w:rsid w:val="004E7FF3"/>
    <w:rsid w:val="004F5519"/>
    <w:rsid w:val="00531AA8"/>
    <w:rsid w:val="00540993"/>
    <w:rsid w:val="005514FE"/>
    <w:rsid w:val="00555F16"/>
    <w:rsid w:val="00557A7A"/>
    <w:rsid w:val="00561EAE"/>
    <w:rsid w:val="0056796B"/>
    <w:rsid w:val="00591122"/>
    <w:rsid w:val="005920EA"/>
    <w:rsid w:val="005A4E74"/>
    <w:rsid w:val="005A58A3"/>
    <w:rsid w:val="005C67A6"/>
    <w:rsid w:val="005E2DAA"/>
    <w:rsid w:val="005E5C18"/>
    <w:rsid w:val="00604988"/>
    <w:rsid w:val="00626A8E"/>
    <w:rsid w:val="00636774"/>
    <w:rsid w:val="0064178F"/>
    <w:rsid w:val="00641F6D"/>
    <w:rsid w:val="00644621"/>
    <w:rsid w:val="00652594"/>
    <w:rsid w:val="00664F02"/>
    <w:rsid w:val="00687AA8"/>
    <w:rsid w:val="0069297E"/>
    <w:rsid w:val="006A5A09"/>
    <w:rsid w:val="006B0027"/>
    <w:rsid w:val="006C5B24"/>
    <w:rsid w:val="006D628E"/>
    <w:rsid w:val="0070539B"/>
    <w:rsid w:val="00715665"/>
    <w:rsid w:val="00715F99"/>
    <w:rsid w:val="00721AE9"/>
    <w:rsid w:val="00722D3C"/>
    <w:rsid w:val="0074198A"/>
    <w:rsid w:val="0075154A"/>
    <w:rsid w:val="00755AFA"/>
    <w:rsid w:val="0075775B"/>
    <w:rsid w:val="00770150"/>
    <w:rsid w:val="00783D5E"/>
    <w:rsid w:val="007850F9"/>
    <w:rsid w:val="007923CE"/>
    <w:rsid w:val="007A5C5D"/>
    <w:rsid w:val="007B3877"/>
    <w:rsid w:val="007C0915"/>
    <w:rsid w:val="007C3C10"/>
    <w:rsid w:val="007C6B58"/>
    <w:rsid w:val="007D3273"/>
    <w:rsid w:val="007F283C"/>
    <w:rsid w:val="00811EED"/>
    <w:rsid w:val="0082552B"/>
    <w:rsid w:val="0082678A"/>
    <w:rsid w:val="00837A70"/>
    <w:rsid w:val="00853D26"/>
    <w:rsid w:val="00853D4C"/>
    <w:rsid w:val="00861C31"/>
    <w:rsid w:val="00862480"/>
    <w:rsid w:val="00877283"/>
    <w:rsid w:val="008932EE"/>
    <w:rsid w:val="008A5FDB"/>
    <w:rsid w:val="008C4012"/>
    <w:rsid w:val="008C671A"/>
    <w:rsid w:val="008D00AD"/>
    <w:rsid w:val="008D04E2"/>
    <w:rsid w:val="00900737"/>
    <w:rsid w:val="0091099E"/>
    <w:rsid w:val="0094086F"/>
    <w:rsid w:val="00960930"/>
    <w:rsid w:val="00960FEC"/>
    <w:rsid w:val="00963538"/>
    <w:rsid w:val="009A430A"/>
    <w:rsid w:val="009A6CAE"/>
    <w:rsid w:val="009B4BEF"/>
    <w:rsid w:val="009D4F54"/>
    <w:rsid w:val="009E1E86"/>
    <w:rsid w:val="009F1311"/>
    <w:rsid w:val="009F309D"/>
    <w:rsid w:val="009F3314"/>
    <w:rsid w:val="00A1251E"/>
    <w:rsid w:val="00A15EB5"/>
    <w:rsid w:val="00A2492E"/>
    <w:rsid w:val="00A27311"/>
    <w:rsid w:val="00A6691B"/>
    <w:rsid w:val="00A70768"/>
    <w:rsid w:val="00A73A50"/>
    <w:rsid w:val="00A926DA"/>
    <w:rsid w:val="00AA5424"/>
    <w:rsid w:val="00AA629D"/>
    <w:rsid w:val="00AF4058"/>
    <w:rsid w:val="00B163B8"/>
    <w:rsid w:val="00B17207"/>
    <w:rsid w:val="00B417F9"/>
    <w:rsid w:val="00B51603"/>
    <w:rsid w:val="00B664D5"/>
    <w:rsid w:val="00B765CE"/>
    <w:rsid w:val="00B81785"/>
    <w:rsid w:val="00BB4D37"/>
    <w:rsid w:val="00BE0649"/>
    <w:rsid w:val="00BE3F14"/>
    <w:rsid w:val="00BE60A6"/>
    <w:rsid w:val="00BF7C95"/>
    <w:rsid w:val="00C05A11"/>
    <w:rsid w:val="00C17BC4"/>
    <w:rsid w:val="00C3347B"/>
    <w:rsid w:val="00C83533"/>
    <w:rsid w:val="00C85EBD"/>
    <w:rsid w:val="00CB72AF"/>
    <w:rsid w:val="00CC3D11"/>
    <w:rsid w:val="00CD37D9"/>
    <w:rsid w:val="00CD4392"/>
    <w:rsid w:val="00CD4E58"/>
    <w:rsid w:val="00CD7D1D"/>
    <w:rsid w:val="00CE1DF0"/>
    <w:rsid w:val="00CE5351"/>
    <w:rsid w:val="00CF279A"/>
    <w:rsid w:val="00D17736"/>
    <w:rsid w:val="00D27F6A"/>
    <w:rsid w:val="00D57ECD"/>
    <w:rsid w:val="00D865B3"/>
    <w:rsid w:val="00D904B7"/>
    <w:rsid w:val="00D92B9C"/>
    <w:rsid w:val="00D93395"/>
    <w:rsid w:val="00DA024A"/>
    <w:rsid w:val="00DA5A18"/>
    <w:rsid w:val="00DB1F3B"/>
    <w:rsid w:val="00DB3720"/>
    <w:rsid w:val="00DB7977"/>
    <w:rsid w:val="00DD45D0"/>
    <w:rsid w:val="00DF461A"/>
    <w:rsid w:val="00E270ED"/>
    <w:rsid w:val="00E301C1"/>
    <w:rsid w:val="00E32F4C"/>
    <w:rsid w:val="00E55939"/>
    <w:rsid w:val="00E66B7B"/>
    <w:rsid w:val="00E76325"/>
    <w:rsid w:val="00E9276D"/>
    <w:rsid w:val="00EB1A88"/>
    <w:rsid w:val="00EC5C24"/>
    <w:rsid w:val="00ED02EA"/>
    <w:rsid w:val="00ED1B37"/>
    <w:rsid w:val="00EE05E0"/>
    <w:rsid w:val="00EE7B09"/>
    <w:rsid w:val="00EF45D9"/>
    <w:rsid w:val="00F019DB"/>
    <w:rsid w:val="00F070D8"/>
    <w:rsid w:val="00F1313A"/>
    <w:rsid w:val="00F82B50"/>
    <w:rsid w:val="00F9663E"/>
    <w:rsid w:val="00FA182A"/>
    <w:rsid w:val="00FC03B5"/>
    <w:rsid w:val="00FC2B48"/>
    <w:rsid w:val="00FD11EE"/>
    <w:rsid w:val="00FD24CF"/>
    <w:rsid w:val="00FD542D"/>
    <w:rsid w:val="00FE6A66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1F0B"/>
  <w15:docId w15:val="{30FFD3EA-E987-4CCD-B766-AB47461D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B58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20" w:after="120"/>
      <w:ind w:right="180"/>
      <w:jc w:val="right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Host">
    <w:name w:val="Table Host"/>
    <w:basedOn w:val="TableNormal"/>
    <w:uiPriority w:val="99"/>
    <w:tblPr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ear">
    <w:name w:val="Year"/>
    <w:basedOn w:val="Normal"/>
    <w:uiPriority w:val="1"/>
    <w:qFormat/>
    <w:pPr>
      <w:spacing w:line="2200" w:lineRule="exact"/>
    </w:pPr>
    <w:rPr>
      <w:rFonts w:asciiTheme="majorHAnsi" w:eastAsiaTheme="majorEastAsia" w:hAnsiTheme="majorHAnsi" w:cstheme="majorBidi"/>
      <w:b/>
      <w:bCs/>
      <w:position w:val="-36"/>
      <w:sz w:val="220"/>
      <w:szCs w:val="220"/>
    </w:rPr>
  </w:style>
  <w:style w:type="paragraph" w:customStyle="1" w:styleId="Logo">
    <w:name w:val="Logo"/>
    <w:basedOn w:val="Normal"/>
    <w:uiPriority w:val="99"/>
    <w:pPr>
      <w:spacing w:before="20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sz w:val="36"/>
      <w:szCs w:val="36"/>
    </w:rPr>
  </w:style>
  <w:style w:type="table" w:customStyle="1" w:styleId="CalendarTables">
    <w:name w:val="Calendar Tables"/>
    <w:basedOn w:val="TableNormal"/>
    <w:uiPriority w:val="99"/>
    <w:tblPr>
      <w:tblCellMar>
        <w:left w:w="0" w:type="dxa"/>
        <w:right w:w="0" w:type="dxa"/>
      </w:tblCellMar>
    </w:tblPr>
  </w:style>
  <w:style w:type="paragraph" w:customStyle="1" w:styleId="Day">
    <w:name w:val="Day"/>
    <w:basedOn w:val="Normal"/>
    <w:uiPriority w:val="1"/>
    <w:qFormat/>
    <w:pPr>
      <w:spacing w:after="60" w:line="288" w:lineRule="auto"/>
      <w:jc w:val="center"/>
    </w:pPr>
    <w:rPr>
      <w:rFonts w:asciiTheme="majorHAnsi" w:eastAsiaTheme="majorEastAsia" w:hAnsiTheme="majorHAnsi" w:cstheme="majorBidi"/>
      <w:color w:val="969696" w:themeColor="accent3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qFormat/>
    <w:pPr>
      <w:spacing w:line="288" w:lineRule="auto"/>
      <w:jc w:val="center"/>
    </w:pPr>
    <w:rPr>
      <w:b/>
      <w:bCs/>
      <w:color w:val="000000" w:themeColor="text2"/>
      <w:sz w:val="16"/>
      <w:szCs w:val="16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00000" w:themeColor="text2"/>
      <w:sz w:val="16"/>
      <w:szCs w:val="16"/>
    </w:rPr>
  </w:style>
  <w:style w:type="paragraph" w:customStyle="1" w:styleId="Month">
    <w:name w:val="Month"/>
    <w:basedOn w:val="Normal"/>
    <w:uiPriority w:val="1"/>
    <w:qFormat/>
    <w:pPr>
      <w:spacing w:before="240" w:after="120"/>
    </w:pPr>
    <w:rPr>
      <w:rFonts w:asciiTheme="majorHAnsi" w:eastAsiaTheme="majorEastAsia" w:hAnsiTheme="majorHAnsi" w:cstheme="majorBidi"/>
      <w:caps/>
      <w:color w:val="000000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628E"/>
    <w:rPr>
      <w:color w:val="5F5F5F" w:themeColor="hyperlink"/>
      <w:u w:val="single"/>
    </w:rPr>
  </w:style>
  <w:style w:type="paragraph" w:customStyle="1" w:styleId="font8">
    <w:name w:val="font_8"/>
    <w:basedOn w:val="Normal"/>
    <w:rsid w:val="008D00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ackley@lisleparkdistrict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sletwc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sletw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sletw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imdzius\Application%20Data\Microsoft\Templates\Small%20Biz%20One%20Page%20Full%20Year_2013_M-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4EB8275-2F4E-4212-A51D-B27CDBEF3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Biz One Page Full Year_2013_M-S</Template>
  <TotalTime>169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Rimdzius</dc:creator>
  <cp:lastModifiedBy>Dawn Yackley</cp:lastModifiedBy>
  <cp:revision>22</cp:revision>
  <cp:lastPrinted>2024-09-02T23:05:00Z</cp:lastPrinted>
  <dcterms:created xsi:type="dcterms:W3CDTF">2021-08-30T03:06:00Z</dcterms:created>
  <dcterms:modified xsi:type="dcterms:W3CDTF">2024-09-02T23:08:00Z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TC034082489991</vt:lpwstr>
  </property>
</Properties>
</file>